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7EF1" w14:textId="0A9F750D" w:rsidR="006D1A0E" w:rsidRPr="00857CC7" w:rsidRDefault="0088235C" w:rsidP="0019672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1</w:t>
      </w:r>
    </w:p>
    <w:p w14:paraId="5548423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spacing w:val="-11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5021035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PRIVIND STATUTUL DE INDEPENDENT</w:t>
      </w:r>
    </w:p>
    <w:p w14:paraId="1D8AAFEC" w14:textId="77777777" w:rsidR="006150F4" w:rsidRPr="00857CC7" w:rsidRDefault="006150F4" w:rsidP="00035767">
      <w:pPr>
        <w:rPr>
          <w:rFonts w:ascii="Times New Roman" w:hAnsi="Times New Roman" w:cs="Times New Roman"/>
          <w:b/>
          <w:color w:val="2905A0"/>
          <w:lang w:val="ro-RO"/>
        </w:rPr>
      </w:pPr>
    </w:p>
    <w:p w14:paraId="1014CF08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09572F44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E69B1DA" w14:textId="4806083D" w:rsidR="00C25B41" w:rsidRPr="00857CC7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calitate de candidat/ă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="0085265B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85265B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85265B" w:rsidRPr="00857CC7">
        <w:rPr>
          <w:rFonts w:ascii="Times New Roman" w:hAnsi="Times New Roman" w:cs="Times New Roman"/>
          <w:color w:val="2905A0"/>
          <w:lang w:val="ro-RO"/>
        </w:rPr>
        <w:t>,</w:t>
      </w:r>
      <w:r w:rsidR="0085265B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EB60FA">
        <w:rPr>
          <w:rFonts w:ascii="Times New Roman" w:hAnsi="Times New Roman" w:cs="Times New Roman"/>
          <w:b/>
          <w:bCs/>
          <w:color w:val="2905A0"/>
          <w:lang w:val="ro-RO"/>
        </w:rPr>
        <w:t>COMPANIA APA BRASOV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 xml:space="preserve"> S.A.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pentru 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85265B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A258C6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85265B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EB60FA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şi a sancţiunilor prevăzute de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="006150F4"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="006150F4"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cu privire la falsul în declaraţii, </w:t>
      </w:r>
      <w:r w:rsidR="006D1A0E" w:rsidRPr="00857CC7">
        <w:rPr>
          <w:rFonts w:ascii="Times New Roman" w:hAnsi="Times New Roman" w:cs="Times New Roman"/>
          <w:color w:val="2905A0"/>
          <w:lang w:val="ro-RO"/>
        </w:rPr>
        <w:t>că</w:t>
      </w:r>
      <w:r w:rsidR="006D1A0E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D1A0E" w:rsidRPr="00857CC7">
        <w:rPr>
          <w:rFonts w:ascii="Times New Roman" w:hAnsi="Times New Roman" w:cs="Times New Roman"/>
          <w:color w:val="2905A0"/>
          <w:lang w:val="ro-RO"/>
        </w:rPr>
        <w:t>prin ocuparea postului pentru care mi-am depus candidatura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:</w:t>
      </w:r>
    </w:p>
    <w:p w14:paraId="778F0617" w14:textId="77777777" w:rsidR="00C25B41" w:rsidRPr="00857CC7" w:rsidRDefault="00C25B41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E2E0098" w14:textId="77777777" w:rsidR="00CF749D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F623A1" wp14:editId="208C80E5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952326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EF352" w14:textId="77777777" w:rsidR="006150F4" w:rsidRDefault="006150F4" w:rsidP="006150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23A1" id="Rectangle 6" o:spid="_x0000_s1026" style="position:absolute;left:0;text-align:left;margin-left:1.5pt;margin-top:2.7pt;width:15pt;height:1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" filled="f" strokeweight="2pt">
                <v:textbox>
                  <w:txbxContent>
                    <w:p w14:paraId="601EF352" w14:textId="77777777" w:rsidR="006150F4" w:rsidRDefault="006150F4" w:rsidP="006150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</w:t>
      </w:r>
      <w:r w:rsidRPr="00857CC7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Deţin statutul de independent</w:t>
      </w:r>
    </w:p>
    <w:p w14:paraId="3875FD46" w14:textId="363EBE9F" w:rsidR="00857CC7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faţă de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EB60FA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484C2D91" w14:textId="2CF98F9A" w:rsidR="006150F4" w:rsidRPr="00EB60FA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EB60FA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C25B41" w:rsidRPr="00EB60FA">
        <w:rPr>
          <w:rFonts w:ascii="Times New Roman" w:hAnsi="Times New Roman" w:cs="Times New Roman"/>
          <w:color w:val="2905A0"/>
          <w:lang w:val="ro-RO"/>
        </w:rPr>
        <w:t>sensul A</w:t>
      </w:r>
      <w:r w:rsidRPr="00EB60FA">
        <w:rPr>
          <w:rFonts w:ascii="Times New Roman" w:hAnsi="Times New Roman" w:cs="Times New Roman"/>
          <w:color w:val="2905A0"/>
          <w:lang w:val="ro-RO"/>
        </w:rPr>
        <w:t>rt. 138</w:t>
      </w:r>
      <w:r w:rsidRPr="00EB60FA">
        <w:rPr>
          <w:rFonts w:ascii="Times New Roman" w:hAnsi="Times New Roman" w:cs="Times New Roman"/>
          <w:color w:val="2905A0"/>
          <w:vertAlign w:val="superscript"/>
          <w:lang w:val="ro-RO"/>
        </w:rPr>
        <w:t>2</w:t>
      </w:r>
      <w:r w:rsidRPr="00EB60FA">
        <w:rPr>
          <w:rFonts w:ascii="Times New Roman" w:hAnsi="Times New Roman" w:cs="Times New Roman"/>
          <w:color w:val="2905A0"/>
          <w:lang w:val="ro-RO"/>
        </w:rPr>
        <w:t xml:space="preserve"> alin.2 din </w:t>
      </w:r>
      <w:r w:rsidR="00C25B41" w:rsidRPr="00EB60FA">
        <w:rPr>
          <w:rFonts w:ascii="Times New Roman" w:hAnsi="Times New Roman" w:cs="Times New Roman"/>
          <w:color w:val="2905A0"/>
          <w:lang w:val="ro-RO"/>
        </w:rPr>
        <w:t>L</w:t>
      </w:r>
      <w:r w:rsidRPr="00EB60FA">
        <w:rPr>
          <w:rFonts w:ascii="Times New Roman" w:hAnsi="Times New Roman" w:cs="Times New Roman"/>
          <w:color w:val="2905A0"/>
          <w:lang w:val="ro-RO"/>
        </w:rPr>
        <w:t>egea 31/1990 privind societăţil</w:t>
      </w:r>
      <w:r w:rsidR="00C25B41" w:rsidRPr="00EB60FA">
        <w:rPr>
          <w:rFonts w:ascii="Times New Roman" w:hAnsi="Times New Roman" w:cs="Times New Roman"/>
          <w:color w:val="2905A0"/>
          <w:lang w:val="ro-RO"/>
        </w:rPr>
        <w:t xml:space="preserve">e, republicată, cu modificările și completările ulterioare, respectiv </w:t>
      </w:r>
      <w:r w:rsidR="00C25B41" w:rsidRPr="00EB60FA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fac parte</w:t>
      </w:r>
      <w:r w:rsidR="00C25B41" w:rsidRPr="00EB60FA">
        <w:rPr>
          <w:rFonts w:ascii="Times New Roman" w:hAnsi="Times New Roman" w:cs="Times New Roman"/>
          <w:color w:val="2905A0"/>
          <w:lang w:val="ro-RO"/>
        </w:rPr>
        <w:t xml:space="preserve"> din categoria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funcţionari</w:t>
      </w:r>
      <w:r w:rsidR="00EB60FA">
        <w:rPr>
          <w:rFonts w:ascii="Times New Roman" w:hAnsi="Times New Roman" w:cs="Times New Roman"/>
          <w:color w:val="2905A0"/>
          <w:lang w:val="ro-RO"/>
        </w:rPr>
        <w:t>lor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 xml:space="preserve"> publici</w:t>
      </w:r>
      <w:r w:rsidR="00EB60FA">
        <w:rPr>
          <w:rFonts w:ascii="Times New Roman" w:hAnsi="Times New Roman" w:cs="Times New Roman"/>
          <w:color w:val="2905A0"/>
          <w:lang w:val="ro-RO"/>
        </w:rPr>
        <w:t xml:space="preserve">, </w:t>
      </w:r>
      <w:r w:rsidR="00C25B41" w:rsidRPr="00EB60FA">
        <w:rPr>
          <w:rFonts w:ascii="Times New Roman" w:hAnsi="Times New Roman" w:cs="Times New Roman"/>
          <w:color w:val="2905A0"/>
          <w:lang w:val="ro-RO"/>
        </w:rPr>
        <w:t xml:space="preserve">înalţilor funcţionari publici,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precum şi alte categorii de personal din cadrul autorităţii publice tutelare ori din cadrul altor</w:t>
      </w:r>
      <w:r w:rsidR="00EB60FA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autorităţi sau instituţii publice</w:t>
      </w:r>
      <w:r w:rsidR="00857CC7" w:rsidRPr="00EB60FA">
        <w:rPr>
          <w:rFonts w:ascii="Times New Roman" w:hAnsi="Times New Roman" w:cs="Times New Roman"/>
          <w:color w:val="2905A0"/>
          <w:lang w:val="ro-RO"/>
        </w:rPr>
        <w:t>, conform dispozițiilor Art.</w:t>
      </w:r>
      <w:r w:rsidR="00EB60FA">
        <w:rPr>
          <w:rFonts w:ascii="Times New Roman" w:hAnsi="Times New Roman" w:cs="Times New Roman"/>
          <w:color w:val="2905A0"/>
          <w:lang w:val="ro-RO"/>
        </w:rPr>
        <w:t>28</w:t>
      </w:r>
      <w:r w:rsidR="00857CC7" w:rsidRPr="00EB60FA">
        <w:rPr>
          <w:rFonts w:ascii="Times New Roman" w:hAnsi="Times New Roman" w:cs="Times New Roman"/>
          <w:color w:val="2905A0"/>
          <w:lang w:val="ro-RO"/>
        </w:rPr>
        <w:t xml:space="preserve"> alin.(</w:t>
      </w:r>
      <w:r w:rsidR="00EB60FA">
        <w:rPr>
          <w:rFonts w:ascii="Times New Roman" w:hAnsi="Times New Roman" w:cs="Times New Roman"/>
          <w:color w:val="2905A0"/>
          <w:lang w:val="ro-RO"/>
        </w:rPr>
        <w:t>6</w:t>
      </w:r>
      <w:r w:rsidR="00857CC7" w:rsidRPr="00EB60FA">
        <w:rPr>
          <w:rFonts w:ascii="Times New Roman" w:hAnsi="Times New Roman" w:cs="Times New Roman"/>
          <w:color w:val="2905A0"/>
          <w:lang w:val="ro-RO"/>
        </w:rPr>
        <w:t xml:space="preserve">) din O.U.G. nr.109/2011 privind guvernanţa corporativă a întreprinderilor publice, aprobată cu modificări și completări prin </w:t>
      </w:r>
      <w:r w:rsidR="00857CC7" w:rsidRPr="00EB60FA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="00857CC7" w:rsidRPr="00EB60FA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cu modificările și completările ulterioare</w:t>
      </w:r>
      <w:r w:rsidR="00857CC7" w:rsidRPr="00EB60FA">
        <w:rPr>
          <w:rFonts w:ascii="Times New Roman" w:hAnsi="Times New Roman" w:cs="Times New Roman"/>
          <w:color w:val="2905A0"/>
          <w:lang w:val="ro-RO"/>
        </w:rPr>
        <w:t>.</w:t>
      </w:r>
    </w:p>
    <w:p w14:paraId="75BC00E5" w14:textId="77777777" w:rsidR="00C25B41" w:rsidRPr="00EB60FA" w:rsidRDefault="00C25B41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695F2DD" w14:textId="77777777" w:rsidR="00CF749D" w:rsidRPr="00EB60FA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EB60FA">
        <w:rPr>
          <w:noProof/>
          <w:color w:val="2905A0"/>
          <w:lang w:val="ro-R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C19FDF" wp14:editId="446CED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9046965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652FF" w14:textId="77777777" w:rsidR="006150F4" w:rsidRDefault="006150F4" w:rsidP="006150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19FDF" id="Rectangle 4" o:spid="_x0000_s1027" style="position:absolute;left:0;text-align:left;margin-left:0;margin-top:0;width:15pt;height:1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KGDw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" filled="f" strokeweight="2pt">
                <v:textbox>
                  <w:txbxContent>
                    <w:p w14:paraId="4D4652FF" w14:textId="77777777" w:rsidR="006150F4" w:rsidRDefault="006150F4" w:rsidP="006150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B60FA">
        <w:rPr>
          <w:rFonts w:ascii="Times New Roman" w:hAnsi="Times New Roman" w:cs="Times New Roman"/>
          <w:color w:val="2905A0"/>
          <w:lang w:val="ro-RO"/>
        </w:rPr>
        <w:t xml:space="preserve">       </w:t>
      </w:r>
      <w:r w:rsidRPr="00EB60FA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deţin statutul de independent</w:t>
      </w:r>
    </w:p>
    <w:p w14:paraId="2D7CFB01" w14:textId="71806110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faţă de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EB60FA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5196626A" w14:textId="3D25AE7E" w:rsidR="00C25B41" w:rsidRPr="00857CC7" w:rsidRDefault="00C25B41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în sensul Art. 138</w:t>
      </w:r>
      <w:r w:rsidRPr="00857CC7">
        <w:rPr>
          <w:rFonts w:ascii="Times New Roman" w:hAnsi="Times New Roman" w:cs="Times New Roman"/>
          <w:color w:val="2905A0"/>
          <w:vertAlign w:val="superscript"/>
          <w:lang w:val="ro-RO"/>
        </w:rPr>
        <w:t>2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alin.2 din Legea 31/1990 privind societăţile, republicată, cu modificările și completările ulterioare, respectiv </w:t>
      </w:r>
      <w:r w:rsidRPr="00857CC7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fac parte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din categoria funcţionari</w:t>
      </w:r>
      <w:r w:rsidR="00EB60FA">
        <w:rPr>
          <w:rFonts w:ascii="Times New Roman" w:hAnsi="Times New Roman" w:cs="Times New Roman"/>
          <w:color w:val="2905A0"/>
          <w:lang w:val="ro-RO"/>
        </w:rPr>
        <w:t>lor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 xml:space="preserve"> publici</w:t>
      </w:r>
      <w:r w:rsidR="00EB60FA">
        <w:rPr>
          <w:rFonts w:ascii="Times New Roman" w:hAnsi="Times New Roman" w:cs="Times New Roman"/>
          <w:color w:val="2905A0"/>
          <w:lang w:val="ro-RO"/>
        </w:rPr>
        <w:t xml:space="preserve">,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înalţilor funcţionari publici, precum şi alte categorii de personal din cadrul autorităţii publice tutelare ori din cadrul altor</w:t>
      </w:r>
      <w:r w:rsidR="00EB60FA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autorităţi sau instituţii publice, conform dispozițiilor Art.</w:t>
      </w:r>
      <w:r w:rsidR="00EB60FA">
        <w:rPr>
          <w:rFonts w:ascii="Times New Roman" w:hAnsi="Times New Roman" w:cs="Times New Roman"/>
          <w:color w:val="2905A0"/>
          <w:lang w:val="ro-RO"/>
        </w:rPr>
        <w:t>28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 xml:space="preserve"> alin.(</w:t>
      </w:r>
      <w:r w:rsidR="00EB60FA">
        <w:rPr>
          <w:rFonts w:ascii="Times New Roman" w:hAnsi="Times New Roman" w:cs="Times New Roman"/>
          <w:color w:val="2905A0"/>
          <w:lang w:val="ro-RO"/>
        </w:rPr>
        <w:t>6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 xml:space="preserve">) din O.U.G. nr.109/2011 privind guvernanţa corporativă a întreprinderilor publice, aprobată cu modificări și completări prin </w:t>
      </w:r>
      <w:r w:rsidR="00EB60FA" w:rsidRPr="00EB60FA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="00EB60FA" w:rsidRPr="00EB60FA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cu modificările și completările ulterioare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.</w:t>
      </w:r>
    </w:p>
    <w:p w14:paraId="587BC5CC" w14:textId="77777777" w:rsidR="00857CC7" w:rsidRPr="00857CC7" w:rsidRDefault="00857CC7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2EB61B59" w14:textId="17DD728C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 w:rsidR="00EB60FA"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  <w:r w:rsidR="00857CC7" w:rsidRPr="00857CC7">
        <w:rPr>
          <w:rFonts w:ascii="Times New Roman" w:hAnsi="Times New Roman" w:cs="Times New Roman"/>
          <w:color w:val="2905A0"/>
          <w:lang w:val="ro-RO"/>
        </w:rPr>
        <w:t>precum și orice alte persoane în drept să supravegheze bunul mers al procedurii</w:t>
      </w:r>
      <w:r w:rsid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EB60FA">
        <w:rPr>
          <w:rFonts w:ascii="Times New Roman" w:hAnsi="Times New Roman" w:cs="Times New Roman"/>
          <w:color w:val="2905A0"/>
          <w:lang w:val="ro-RO"/>
        </w:rPr>
        <w:t xml:space="preserve">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 w:rsidR="00857CC7"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22E19414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1C2FEC67" w14:textId="06CDE20A" w:rsidR="00C25B41" w:rsidRPr="00857CC7" w:rsidRDefault="00C25B41" w:rsidP="000357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</w:t>
      </w:r>
      <w:r w:rsidR="00F4563C"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="00F4563C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F4563C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A258C6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F4563C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EB60FA">
        <w:rPr>
          <w:rFonts w:ascii="Times New Roman" w:hAnsi="Times New Roman" w:cs="Times New Roman"/>
          <w:b/>
          <w:bCs/>
          <w:color w:val="2905A0"/>
          <w:lang w:val="ro-RO"/>
        </w:rPr>
        <w:t>COMPANIA APA BRASOV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 xml:space="preserve"> S.A.</w:t>
      </w:r>
    </w:p>
    <w:p w14:paraId="38A8E4DB" w14:textId="77777777" w:rsidR="00C25B41" w:rsidRPr="00857CC7" w:rsidRDefault="00C25B41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18A163AE" w14:textId="758CE13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0279C1E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140FD35F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3E2C95F1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F811265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25AB9059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41CD702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0153C55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289976A9" w14:textId="23655102" w:rsidR="006D1A0E" w:rsidRPr="00EB60FA" w:rsidRDefault="006150F4" w:rsidP="00EB60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1A2DBC8B" w14:textId="77777777" w:rsidR="00196729" w:rsidRDefault="00196729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5B18E0C" w14:textId="77777777" w:rsidR="00196729" w:rsidRDefault="00196729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8E10DE6" w14:textId="67A6D11F" w:rsidR="006150F4" w:rsidRPr="0003576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2</w:t>
      </w:r>
    </w:p>
    <w:p w14:paraId="6CDF391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spacing w:val="-11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4A9D65F1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 xml:space="preserve">PRIVIND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NEÎNCADRAREA ÎN SITUAŢIA DE CONFLICT DE INTERESE</w:t>
      </w:r>
    </w:p>
    <w:p w14:paraId="135CB8E1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905A0"/>
          <w:lang w:val="ro-RO"/>
        </w:rPr>
      </w:pPr>
    </w:p>
    <w:p w14:paraId="342D6D51" w14:textId="15BE0174" w:rsidR="00A53F7B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 w:rsidR="00A53F7B"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791F4B70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4E8F608" w14:textId="37DDD15E" w:rsidR="006D1A0E" w:rsidRPr="00F174B3" w:rsidRDefault="006D1A0E" w:rsidP="00F174B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="0085265B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85265B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85265B" w:rsidRPr="00857CC7">
        <w:rPr>
          <w:rFonts w:ascii="Times New Roman" w:hAnsi="Times New Roman" w:cs="Times New Roman"/>
          <w:color w:val="2905A0"/>
          <w:lang w:val="ro-RO"/>
        </w:rPr>
        <w:t>,</w:t>
      </w:r>
      <w:r w:rsidR="0085265B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3E1E23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="00F4563C"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="00F4563C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F4563C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A258C6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F4563C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3E1E23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6B4395D0" w14:textId="77777777" w:rsidR="00F174B3" w:rsidRPr="00F174B3" w:rsidRDefault="00F174B3" w:rsidP="00F174B3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62960BA" w14:textId="77777777" w:rsidR="003E1E2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3E1E23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C1B74" wp14:editId="1FB61D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4827064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DA7A0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C1B74" id="_x0000_s1028" style="position:absolute;left:0;text-align:left;margin-left:0;margin-top:-.05pt;width:1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fH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KokJ&#10;4k0NzYH0QjhOIf0aOvSAvzkbaQIr7n/tBCrOzGdLmt8UC1KFhWQslldzMvDSU196hJUEVXEZkLOj&#10;sQ3HQd851F1PuYqkh4U76lSrk4qvdZ0I0JwlcU9/Ig7ypZ2iXn/u5g8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iklHxx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083DA7A0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E1E23"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6150F4" w:rsidRPr="003E1E2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mă aflu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 xml:space="preserve"> în situaţia de conflict de interese, aşa cum </w:t>
      </w:r>
      <w:r w:rsidR="00035767" w:rsidRPr="003E1E23">
        <w:rPr>
          <w:rFonts w:ascii="Times New Roman" w:hAnsi="Times New Roman" w:cs="Times New Roman"/>
          <w:color w:val="2905A0"/>
          <w:lang w:val="ro-RO"/>
        </w:rPr>
        <w:t>aceasta este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 xml:space="preserve"> definit</w:t>
      </w:r>
      <w:r w:rsidR="00035767" w:rsidRPr="003E1E23">
        <w:rPr>
          <w:rFonts w:ascii="Times New Roman" w:hAnsi="Times New Roman" w:cs="Times New Roman"/>
          <w:color w:val="2905A0"/>
          <w:lang w:val="ro-RO"/>
        </w:rPr>
        <w:t>ă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 xml:space="preserve"> de legislaţia în vigoare din România.</w:t>
      </w:r>
    </w:p>
    <w:p w14:paraId="6D8A99BF" w14:textId="77777777" w:rsidR="003E1E2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E18D81C" w14:textId="2C58EDA3" w:rsidR="00035767" w:rsidRPr="003E1E2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A14DFE" wp14:editId="493A09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7518637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1FA73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14DFE" id="_x0000_s1029" style="position:absolute;left:0;text-align:left;margin-left:0;margin-top:-.05pt;width:1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AXUk+B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2521FA73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035767" w:rsidRPr="003E1E2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mă aflu</w:t>
      </w:r>
      <w:r w:rsidR="00035767" w:rsidRPr="003E1E23">
        <w:rPr>
          <w:rFonts w:ascii="Times New Roman" w:hAnsi="Times New Roman" w:cs="Times New Roman"/>
          <w:color w:val="2905A0"/>
          <w:lang w:val="ro-RO"/>
        </w:rPr>
        <w:t xml:space="preserve"> în situaţia de incompatibilitate, aşa cum aceasta este definită de legislaţia în vigoare din România.</w:t>
      </w:r>
    </w:p>
    <w:p w14:paraId="6DD80354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173C3A6" w14:textId="77777777" w:rsidR="003E1E23" w:rsidRPr="00857CC7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>, precum și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7844F51B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705EC976" w14:textId="77777777" w:rsidR="009F604D" w:rsidRPr="00857CC7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07731985" w14:textId="77777777" w:rsidR="006150F4" w:rsidRPr="00857CC7" w:rsidRDefault="006150F4" w:rsidP="00035767">
      <w:pPr>
        <w:pStyle w:val="NormalIndent"/>
        <w:ind w:left="0"/>
        <w:rPr>
          <w:color w:val="2905A0"/>
          <w:lang w:val="ro-RO"/>
        </w:rPr>
      </w:pPr>
    </w:p>
    <w:p w14:paraId="65A6C8F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4A79DBFE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3FF974B1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5FFE86D6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287A618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68FBC53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1DC9379B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4B66F55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7E022F7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7CAA3551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28CC7198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462E8FC9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34EFB5F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80E2DD4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2300C7FB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7004A7DC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7DA8A302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49828487" w14:textId="77777777" w:rsidR="006150F4" w:rsidRPr="00857CC7" w:rsidRDefault="006150F4" w:rsidP="00035767">
      <w:pPr>
        <w:pStyle w:val="NormalIndent"/>
        <w:ind w:left="0"/>
        <w:rPr>
          <w:color w:val="2905A0"/>
          <w:lang w:val="ro-RO"/>
        </w:rPr>
      </w:pPr>
    </w:p>
    <w:p w14:paraId="1089382A" w14:textId="77777777" w:rsidR="0088235C" w:rsidRDefault="0088235C" w:rsidP="00035767">
      <w:pPr>
        <w:pStyle w:val="NormalIndent"/>
        <w:ind w:left="0"/>
        <w:rPr>
          <w:color w:val="2905A0"/>
          <w:lang w:val="ro-RO"/>
        </w:rPr>
      </w:pPr>
    </w:p>
    <w:p w14:paraId="65E7A6F8" w14:textId="77777777" w:rsidR="00A53F7B" w:rsidRDefault="00A53F7B" w:rsidP="00035767">
      <w:pPr>
        <w:pStyle w:val="NormalIndent"/>
        <w:ind w:left="0"/>
        <w:rPr>
          <w:color w:val="2905A0"/>
          <w:lang w:val="ro-RO"/>
        </w:rPr>
      </w:pPr>
    </w:p>
    <w:p w14:paraId="5005A6CA" w14:textId="77777777" w:rsidR="00A53F7B" w:rsidRDefault="00A53F7B" w:rsidP="00035767">
      <w:pPr>
        <w:pStyle w:val="NormalIndent"/>
        <w:ind w:left="0"/>
        <w:rPr>
          <w:color w:val="2905A0"/>
          <w:lang w:val="ro-RO"/>
        </w:rPr>
      </w:pPr>
    </w:p>
    <w:p w14:paraId="3AEC85A8" w14:textId="77777777" w:rsidR="00A53F7B" w:rsidRDefault="00A53F7B" w:rsidP="00035767">
      <w:pPr>
        <w:pStyle w:val="NormalIndent"/>
        <w:ind w:left="0"/>
        <w:rPr>
          <w:color w:val="2905A0"/>
          <w:lang w:val="ro-RO"/>
        </w:rPr>
      </w:pPr>
    </w:p>
    <w:p w14:paraId="3ABC2CB1" w14:textId="77777777" w:rsidR="00A53F7B" w:rsidRDefault="00A53F7B" w:rsidP="00035767">
      <w:pPr>
        <w:pStyle w:val="NormalIndent"/>
        <w:ind w:left="0"/>
        <w:rPr>
          <w:color w:val="2905A0"/>
          <w:lang w:val="ro-RO"/>
        </w:rPr>
      </w:pPr>
    </w:p>
    <w:p w14:paraId="4D4AA251" w14:textId="77777777" w:rsidR="006D1A0E" w:rsidRPr="00857CC7" w:rsidRDefault="006D1A0E" w:rsidP="00035767">
      <w:pPr>
        <w:pStyle w:val="NormalIndent"/>
        <w:ind w:left="0"/>
        <w:rPr>
          <w:color w:val="2905A0"/>
          <w:lang w:val="ro-RO"/>
        </w:rPr>
      </w:pPr>
    </w:p>
    <w:p w14:paraId="6F7D07BC" w14:textId="7D1A4C63" w:rsidR="006150F4" w:rsidRPr="00857CC7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3</w:t>
      </w:r>
    </w:p>
    <w:p w14:paraId="2A9EAAC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2409D13C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PRIVIND SITUAŢIILE PREVĂZUTE LA ART.4 DIN O.U.G. 109/2011</w:t>
      </w:r>
    </w:p>
    <w:p w14:paraId="27ACAED5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privind guvernanţa corporativă a întreprinderilor publice</w:t>
      </w:r>
    </w:p>
    <w:p w14:paraId="26BBF886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34A62F99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667CD147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597095E" w14:textId="77777777" w:rsidR="003E1E23" w:rsidRPr="00F174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1439E9AD" w14:textId="24D41557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shd w:val="clear" w:color="auto" w:fill="FFFFFF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nu mă încadrez la niciuna dintre situațiile prevăzute la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art.4 lit.a)-i) din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OUG nr. 109/2011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privind guvernanţa corporativă a întreprinderilor publice, aprobată cu modificări și completări prin </w:t>
      </w:r>
      <w:r w:rsidRPr="00857CC7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cu modificările și completările ulterioare, respectiv:</w:t>
      </w:r>
    </w:p>
    <w:p w14:paraId="0CC63FC8" w14:textId="69D172E8" w:rsidR="006150F4" w:rsidRPr="003E1E2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A30F66" wp14:editId="33929F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6725133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92F1E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30F66" id="_x0000_s1030" style="position:absolute;left:0;text-align:left;margin-left:0;margin-top:-.05pt;width:1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E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ouY&#10;IN7U0BxIL4TjFNKvoUMP+JuzkSaw4v7XTqDizHy2pPlNsSBVWEjGYnk1JwMvPfWlR1hJUBWXATk7&#10;GttwHPSdQ931lKtIeli4o061Oqn4WteJAM1ZEvf0J+IgX9op6vXnbv4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sMINRB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79392F1E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 xml:space="preserve">       </w:t>
      </w:r>
      <w:r w:rsidR="006150F4" w:rsidRPr="003E1E23"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>Nu am calitatea de</w:t>
      </w:r>
      <w:r w:rsidR="006150F4" w:rsidRPr="003E1E2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:</w:t>
      </w:r>
    </w:p>
    <w:p w14:paraId="2C899C65" w14:textId="77777777" w:rsidR="006150F4" w:rsidRPr="00857CC7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Senator</w:t>
      </w:r>
    </w:p>
    <w:p w14:paraId="3641A622" w14:textId="77777777" w:rsidR="006150F4" w:rsidRPr="00857CC7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Deputat</w:t>
      </w:r>
    </w:p>
    <w:p w14:paraId="0F8F3F38" w14:textId="77777777" w:rsidR="006150F4" w:rsidRPr="00857CC7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Membru al guvernului</w:t>
      </w:r>
    </w:p>
    <w:p w14:paraId="05790B28" w14:textId="77777777" w:rsidR="006150F4" w:rsidRPr="00857CC7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Prefect; subprefect</w:t>
      </w:r>
    </w:p>
    <w:p w14:paraId="0FADBFC5" w14:textId="77777777" w:rsidR="006150F4" w:rsidRPr="00857CC7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Primar; viceprimar</w:t>
      </w:r>
    </w:p>
    <w:p w14:paraId="17A2B1ED" w14:textId="233CAD4F" w:rsidR="006150F4" w:rsidRDefault="003E1E23" w:rsidP="003E1E23">
      <w:pPr>
        <w:suppressAutoHyphens/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1F30A" wp14:editId="63157C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7668479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1C6DF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1F30A" id="_x0000_s1031" style="position:absolute;left:0;text-align:left;margin-left:0;margin-top:-.05pt;width:15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57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suY&#10;IN7U0BxIL4TjFNKvoUMP+JuzkSaw4v7XTqDizHy2pPlNsSBVWEjGYnk1JwMvPfWlR1hJUBWXATk7&#10;GttwHPSdQ931lKtIeli4o061Oqn4WteJAM1ZEvf0J+IgX9op6vXnbv4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O/5uex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3A81C6DF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 </w:t>
      </w:r>
      <w:r w:rsidR="006150F4" w:rsidRPr="003E1E23">
        <w:rPr>
          <w:rFonts w:ascii="Times New Roman" w:hAnsi="Times New Roman" w:cs="Times New Roman"/>
          <w:b/>
          <w:bCs/>
          <w:color w:val="2905A0"/>
          <w:lang w:val="ro-RO"/>
        </w:rPr>
        <w:t>Nu am făcut parte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 xml:space="preserve"> din echipe de audit și nu am auditat situaţiile financiare ale societăţii în cauză în oricare din ultimii 3 ani financiari anteriori nominalizării.</w:t>
      </w:r>
    </w:p>
    <w:p w14:paraId="467B76A2" w14:textId="77777777" w:rsidR="003E1E23" w:rsidRPr="003E1E23" w:rsidRDefault="003E1E23" w:rsidP="003E1E23">
      <w:pPr>
        <w:suppressAutoHyphens/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57907DE7" w14:textId="631B3567" w:rsidR="006150F4" w:rsidRDefault="003E1E23" w:rsidP="003E1E23">
      <w:pPr>
        <w:pStyle w:val="NormalIndent"/>
        <w:ind w:left="0"/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DD1CAA" wp14:editId="72A167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8688815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C6D7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D1CAA" id="_x0000_s1032" style="position:absolute;left:0;text-align:left;margin-left:0;margin-top:-.05pt;width:15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s6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quY&#10;IN7U0BxIL4TjFNKvoUMP+JuzkSaw4v7XTqDizHy2pPlNsSBVWEjGYnk1JwMvPfWlR1hJUBWXATk7&#10;GttwHPSdQ931lKtIeli4o061Oqn4WteJAM1ZEvf0J+IgX9op6vXnbv4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prvLOh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6E4AC6D7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sz w:val="24"/>
          <w:szCs w:val="24"/>
          <w:lang w:val="ro-RO"/>
        </w:rPr>
        <w:t xml:space="preserve">       </w:t>
      </w:r>
      <w:r w:rsidR="006150F4" w:rsidRPr="00857CC7">
        <w:rPr>
          <w:rFonts w:ascii="Times New Roman" w:hAnsi="Times New Roman" w:cs="Times New Roman"/>
          <w:b/>
          <w:bCs/>
          <w:color w:val="2905A0"/>
          <w:sz w:val="24"/>
          <w:szCs w:val="24"/>
          <w:lang w:val="ro-RO"/>
        </w:rPr>
        <w:t xml:space="preserve">Nu </w:t>
      </w:r>
      <w:r w:rsidR="006150F4" w:rsidRPr="00857CC7">
        <w:rPr>
          <w:rFonts w:ascii="Times New Roman" w:hAnsi="Times New Roman" w:cs="Times New Roman"/>
          <w:b/>
          <w:color w:val="2905A0"/>
          <w:sz w:val="24"/>
          <w:szCs w:val="24"/>
          <w:lang w:val="ro-RO"/>
        </w:rPr>
        <w:t>sunt incapabil/ă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și </w:t>
      </w:r>
      <w:r w:rsidR="006150F4" w:rsidRPr="00857CC7">
        <w:rPr>
          <w:rFonts w:ascii="Times New Roman" w:hAnsi="Times New Roman" w:cs="Times New Roman"/>
          <w:b/>
          <w:color w:val="2905A0"/>
          <w:sz w:val="24"/>
          <w:szCs w:val="24"/>
          <w:lang w:val="ro-RO"/>
        </w:rPr>
        <w:t>nu am fost condamnat/ă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pentru infracţiuni contra patrimoniului prin nesocotirea încrederii, infracţiuni de corupţie, delapidare, infracţiuni de fals în înscrisuri, evaziune fiscală, infracţiuni prevăzute de </w:t>
      </w:r>
      <w:r w:rsidR="006150F4" w:rsidRPr="00857CC7">
        <w:rPr>
          <w:rFonts w:ascii="Times New Roman" w:hAnsi="Times New Roman" w:cs="Times New Roman"/>
          <w:vanish/>
          <w:color w:val="2905A0"/>
          <w:sz w:val="24"/>
          <w:szCs w:val="24"/>
          <w:lang w:val="ro-RO"/>
        </w:rPr>
        <w:t>&lt;LLNK 12002   656 12 241   0 18&gt;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u w:val="single"/>
          <w:lang w:val="ro-RO"/>
        </w:rPr>
        <w:t>Legea nr. 129/2019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>pentru prevenirea și combaterea spălării banilor și finanțării terorismului, precum și pentru modificarea și completarea unor acte normative;</w:t>
      </w:r>
    </w:p>
    <w:p w14:paraId="008308B6" w14:textId="77777777" w:rsidR="003E1E23" w:rsidRPr="00857CC7" w:rsidRDefault="003E1E23" w:rsidP="003E1E23">
      <w:pPr>
        <w:pStyle w:val="NormalIndent"/>
        <w:ind w:left="0"/>
        <w:rPr>
          <w:color w:val="2905A0"/>
          <w:lang w:val="ro-RO"/>
        </w:rPr>
      </w:pPr>
    </w:p>
    <w:p w14:paraId="5D3AF895" w14:textId="612D55AD" w:rsidR="006150F4" w:rsidRDefault="003E1E23" w:rsidP="003E1E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9FCBEC" wp14:editId="295EF6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7864977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A0D0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FCBEC" id="_x0000_s1033" style="position:absolute;left:0;text-align:left;margin-left:0;margin-top:-.05pt;width:15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LYeoBR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25DCA0D0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       </w:t>
      </w:r>
      <w:r w:rsidR="006150F4" w:rsidRPr="003E1E23">
        <w:rPr>
          <w:rFonts w:ascii="Times New Roman" w:hAnsi="Times New Roman" w:cs="Times New Roman"/>
          <w:b/>
          <w:bCs/>
          <w:color w:val="2905A0"/>
          <w:lang w:val="ro-RO"/>
        </w:rPr>
        <w:t xml:space="preserve">Nu mă aflu în niciuna din situațiile și interdicțiile prevăzute în Legea 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>nr.31/1990, republicată, cu modificările şi completările ulterioareș</w:t>
      </w:r>
    </w:p>
    <w:p w14:paraId="02DB7C3C" w14:textId="77777777" w:rsidR="003E1E23" w:rsidRPr="003E1E23" w:rsidRDefault="003E1E23" w:rsidP="003E1E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06171DF4" w14:textId="3939AC0A" w:rsidR="003E1E23" w:rsidRDefault="003E1E23" w:rsidP="003E1E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1571ED" wp14:editId="06C057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17091193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2EDAD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71ED" id="_x0000_s1034" style="position:absolute;left:0;text-align:left;margin-left:0;margin-top:0;width:15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mZEA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" filled="f" strokeweight="2pt">
                <v:textbox>
                  <w:txbxContent>
                    <w:p w14:paraId="2F92EDAD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color w:val="2905A0"/>
          <w:lang w:val="ro-RO"/>
        </w:rPr>
        <w:t xml:space="preserve">       </w:t>
      </w:r>
      <w:r w:rsidR="006150F4" w:rsidRPr="003E1E23">
        <w:rPr>
          <w:rFonts w:ascii="Times New Roman" w:hAnsi="Times New Roman" w:cs="Times New Roman"/>
          <w:b/>
          <w:color w:val="2905A0"/>
          <w:lang w:val="ro-RO"/>
        </w:rPr>
        <w:t>Nu am fost sancționat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 xml:space="preserve"> de Banca Naţională a României, Autoritatea de Supraveghere Financiară, Comisia Naţională a Valorilor Mobiliare sau de către Comisia de Supraveghere a Asigurărilor şi care se regăsesc în registrele acestor instituţii.</w:t>
      </w:r>
    </w:p>
    <w:p w14:paraId="512561F0" w14:textId="578AE244" w:rsidR="003E1E23" w:rsidRPr="003E1E2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3E1E23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comitetul de nominalizare și funcționare și/sau expertul independent, precum și orice alte persoane în drept să supravegheze bunul mers al procedurii de selecție au dreptul de a solicita, în scopul verificării şi confirmării declaraţiilor, orice informaţii şi documente doveditoare în conformitate cu prevederile legale.</w:t>
      </w:r>
    </w:p>
    <w:p w14:paraId="7F63B856" w14:textId="77777777" w:rsidR="009F604D" w:rsidRPr="009F604D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9F604D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9F604D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9F604D"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9F604D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9F604D"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52DF629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5ED55C98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3A4E2017" w14:textId="77777777" w:rsidR="006150F4" w:rsidRPr="00857CC7" w:rsidRDefault="006150F4" w:rsidP="00035767">
      <w:pPr>
        <w:pStyle w:val="ListParagraph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6231E945" w14:textId="77777777" w:rsidR="006150F4" w:rsidRPr="00857CC7" w:rsidRDefault="006150F4" w:rsidP="00035767">
      <w:pPr>
        <w:rPr>
          <w:rFonts w:ascii="Times New Roman" w:hAnsi="Times New Roman" w:cs="Times New Roman"/>
          <w:color w:val="2905A0"/>
          <w:lang w:val="ro-RO"/>
        </w:rPr>
      </w:pPr>
    </w:p>
    <w:p w14:paraId="2FCEF0E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___________________________________________</w:t>
      </w:r>
    </w:p>
    <w:p w14:paraId="30FBC86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2DDD7221" w14:textId="332B51F0" w:rsidR="006150F4" w:rsidRPr="00A53F7B" w:rsidRDefault="006150F4" w:rsidP="00A53F7B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74511BE6" w14:textId="77777777" w:rsidR="00B02083" w:rsidRDefault="006150F4" w:rsidP="00B020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43F57DC1" w14:textId="6FC1AE85" w:rsidR="006150F4" w:rsidRPr="00A53F7B" w:rsidRDefault="006150F4" w:rsidP="00B020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4</w:t>
      </w:r>
    </w:p>
    <w:p w14:paraId="3BE6328D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092E121C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PRIVIND SITUAŢIILE PREVĂZUTE LA ART.30 ALIN.(9) DIN O.U.G.109/2011</w:t>
      </w:r>
    </w:p>
    <w:p w14:paraId="47796934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privind guvernanţa corporativă a întreprinderilor publice</w:t>
      </w:r>
    </w:p>
    <w:p w14:paraId="17C5D01A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3D957C7C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2AD588F9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E4F2939" w14:textId="77777777" w:rsidR="003E1E23" w:rsidRPr="00F174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2524A07F" w14:textId="1A7ABD89" w:rsidR="00CD5628" w:rsidRDefault="006150F4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</w:p>
    <w:p w14:paraId="1ACD319E" w14:textId="19D02113" w:rsidR="006150F4" w:rsidRPr="00857CC7" w:rsidRDefault="00B02083" w:rsidP="00035767">
      <w:pPr>
        <w:jc w:val="both"/>
        <w:rPr>
          <w:rFonts w:ascii="Times New Roman" w:hAnsi="Times New Roman" w:cs="Times New Roman"/>
          <w:color w:val="2905A0"/>
          <w:shd w:val="clear" w:color="auto" w:fill="FFFFFF"/>
          <w:lang w:val="ro-RO"/>
        </w:rPr>
      </w:pPr>
      <w:r w:rsidRPr="00857CC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3DA62A" wp14:editId="2A1C8C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8534903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17825" w14:textId="77777777" w:rsidR="00B02083" w:rsidRDefault="00B02083" w:rsidP="00B020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DA62A" id="_x0000_s1035" style="position:absolute;left:0;text-align:left;margin-left:0;margin-top:-.05pt;width:15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Du6Kph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6A417825" w14:textId="77777777" w:rsidR="00B02083" w:rsidRDefault="00B02083" w:rsidP="00B0208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6150F4" w:rsidRPr="00B02083">
        <w:rPr>
          <w:rFonts w:ascii="Times New Roman" w:hAnsi="Times New Roman" w:cs="Times New Roman"/>
          <w:b/>
          <w:bCs/>
          <w:color w:val="2905A0"/>
          <w:lang w:val="ro-RO"/>
        </w:rPr>
        <w:t>nu mă încadrez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857CC7">
        <w:rPr>
          <w:rFonts w:ascii="Times New Roman" w:hAnsi="Times New Roman" w:cs="Times New Roman" w:hint="eastAsia"/>
          <w:color w:val="2905A0"/>
          <w:lang w:val="ro-RO"/>
        </w:rPr>
        <w:t>î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n niciuna din situațiile și interdicțiile prev</w:t>
      </w:r>
      <w:r w:rsidR="006150F4" w:rsidRPr="00857CC7">
        <w:rPr>
          <w:rFonts w:ascii="Times New Roman" w:hAnsi="Times New Roman" w:cs="Times New Roman" w:hint="eastAsia"/>
          <w:color w:val="2905A0"/>
          <w:lang w:val="ro-RO"/>
        </w:rPr>
        <w:t>ă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zute la </w:t>
      </w:r>
      <w:r w:rsidR="006150F4" w:rsidRPr="00857CC7">
        <w:rPr>
          <w:rFonts w:ascii="Times New Roman" w:hAnsi="Times New Roman" w:cs="Times New Roman"/>
          <w:b/>
          <w:bCs/>
          <w:color w:val="2905A0"/>
          <w:lang w:val="ro-RO"/>
        </w:rPr>
        <w:t>art.30 alin.(9)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 din </w:t>
      </w:r>
      <w:r w:rsidR="006150F4"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OUG nr. 109/2011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privind guvernanţa corporativă a întreprinderilor publice, aprobată cu modificări și completări prin </w:t>
      </w:r>
      <w:r w:rsidR="006150F4" w:rsidRPr="00857CC7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, cu modificările și completările ulterioare, respectiv mi-am îndeplinit indicatorii și </w:t>
      </w:r>
      <w:r w:rsidR="006150F4" w:rsidRPr="00857CC7"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 xml:space="preserve">nu am fost revocat 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din funcția de administrator</w:t>
      </w:r>
      <w:r w:rsid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/director</w:t>
      </w:r>
      <w:r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în ultimii 5 ani.</w:t>
      </w:r>
    </w:p>
    <w:p w14:paraId="4BF3CD07" w14:textId="77777777" w:rsidR="00B02083" w:rsidRDefault="00B0208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14D99F6" w14:textId="60919451" w:rsidR="003E1E23" w:rsidRPr="00857CC7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>, precum și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4E4D61C5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6DD2C4EF" w14:textId="77777777" w:rsidR="009F604D" w:rsidRPr="00857CC7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6D3FBFBA" w14:textId="77777777" w:rsidR="006150F4" w:rsidRPr="00857CC7" w:rsidRDefault="006150F4" w:rsidP="009F604D">
      <w:pPr>
        <w:pStyle w:val="NormalIndent"/>
        <w:ind w:left="0"/>
        <w:rPr>
          <w:color w:val="2905A0"/>
          <w:lang w:val="ro-RO"/>
        </w:rPr>
      </w:pPr>
    </w:p>
    <w:p w14:paraId="41AB422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21678B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1321B915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0FC621BD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3F091199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59F4EE6D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246BAF41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522F1A6B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7415517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70E40159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7614A48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10F97A6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4DD8CE41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116D667D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2D0178D7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271B87A6" w14:textId="77777777" w:rsidR="0088235C" w:rsidRDefault="0088235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4AD2B1B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240AC5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34CB23B2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EA71BB1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641C410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308D1BF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788CBE2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4D1701A" w14:textId="77777777" w:rsidR="00B02083" w:rsidRDefault="00B02083" w:rsidP="00F174B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5CFA276" w14:textId="630D6B12" w:rsidR="00A53F7B" w:rsidRDefault="006150F4" w:rsidP="00F174B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5</w:t>
      </w:r>
    </w:p>
    <w:p w14:paraId="762394EE" w14:textId="77777777" w:rsidR="00F174B3" w:rsidRPr="00857CC7" w:rsidRDefault="00F174B3" w:rsidP="00F174B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4B85C40" w14:textId="77777777" w:rsidR="00EB048B" w:rsidRPr="00857CC7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6CF92346" w14:textId="34A7DDBA" w:rsidR="006150F4" w:rsidRPr="00857CC7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CU PRIVIRE LA FAPTUL CĂ NU A DESFĂȘURAT ACTIVITĂȚI DE POLIȚIE POLITICĂ</w:t>
      </w:r>
    </w:p>
    <w:p w14:paraId="2CCB1A2F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2A19D91F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3CAB3D2C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DED53E3" w14:textId="77777777" w:rsidR="003E1E23" w:rsidRPr="00F174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25E1B157" w14:textId="77777777" w:rsidR="00F174B3" w:rsidRPr="00857CC7" w:rsidRDefault="00F174B3" w:rsidP="006D1A0E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6B84A54" w14:textId="1B19BF7C" w:rsidR="006150F4" w:rsidRPr="00857CC7" w:rsidRDefault="00B02083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B60036" wp14:editId="5C32F0C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8219123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651C3" w14:textId="77777777" w:rsidR="00B02083" w:rsidRDefault="00B02083" w:rsidP="00B020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60036" id="_x0000_s1036" style="position:absolute;left:0;text-align:left;margin-left:0;margin-top:-.05pt;width:15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MyEA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" filled="f" strokeweight="2pt">
                <v:textbox>
                  <w:txbxContent>
                    <w:p w14:paraId="41C651C3" w14:textId="77777777" w:rsidR="00B02083" w:rsidRDefault="00B02083" w:rsidP="00B0208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        </w:t>
      </w:r>
      <w:r w:rsidR="006150F4" w:rsidRPr="00857CC7">
        <w:rPr>
          <w:rFonts w:ascii="Times New Roman" w:hAnsi="Times New Roman" w:cs="Times New Roman"/>
          <w:b/>
          <w:bCs/>
          <w:color w:val="2905A0"/>
          <w:lang w:val="ro-RO"/>
        </w:rPr>
        <w:t>nu am desfășurat activități de poliție politică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, așa cum este definită prin lege</w:t>
      </w:r>
      <w:r w:rsidR="006150F4" w:rsidRPr="00857CC7">
        <w:rPr>
          <w:rFonts w:ascii="Times New Roman" w:hAnsi="Times New Roman" w:cs="Times New Roman"/>
          <w:bCs/>
          <w:color w:val="2905A0"/>
          <w:lang w:val="ro-RO"/>
        </w:rPr>
        <w:t>.</w:t>
      </w:r>
    </w:p>
    <w:p w14:paraId="2B08FF03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91849AA" w14:textId="77777777" w:rsidR="003E1E23" w:rsidRPr="00857CC7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>, precum și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50E94CF1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49D9EB2D" w14:textId="77777777" w:rsidR="009F604D" w:rsidRPr="00857CC7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6C771C1A" w14:textId="77777777" w:rsidR="006150F4" w:rsidRPr="00857CC7" w:rsidRDefault="006150F4" w:rsidP="00035767">
      <w:pPr>
        <w:pStyle w:val="NormalIndent"/>
        <w:ind w:left="0"/>
        <w:rPr>
          <w:color w:val="2905A0"/>
          <w:lang w:val="ro-RO"/>
        </w:rPr>
      </w:pPr>
    </w:p>
    <w:p w14:paraId="307E13B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FC85B6E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4686B04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64DE738F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45041F9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4A3C101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7D41F2FB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661382F7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15941A45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6DC0890D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E56BC93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308D08D4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2D98740D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CA8D1B1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3814B45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123152FC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9495AE0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5E30083C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73B8BCDC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113246AD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50CE0CF9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BD49A28" w14:textId="77777777" w:rsidR="006150F4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D6DFDB7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FB72E58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B090B7A" w14:textId="77777777" w:rsidR="00C45324" w:rsidRDefault="00C45324" w:rsidP="001E74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37F2FD3" w14:textId="77777777" w:rsidR="00B02083" w:rsidRPr="00857CC7" w:rsidRDefault="00B02083" w:rsidP="001E74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7EB2442" w14:textId="43BDE66F" w:rsidR="00EB048B" w:rsidRPr="00857CC7" w:rsidRDefault="00EB048B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6</w:t>
      </w:r>
    </w:p>
    <w:p w14:paraId="1EB0BC20" w14:textId="77777777" w:rsidR="00EB048B" w:rsidRPr="00857CC7" w:rsidRDefault="00EB048B" w:rsidP="00035767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905A0"/>
          <w:lang w:val="ro-RO"/>
        </w:rPr>
      </w:pPr>
      <w:r w:rsidRPr="00857CC7">
        <w:rPr>
          <w:b/>
          <w:bCs/>
          <w:color w:val="2905A0"/>
          <w:lang w:val="ro-RO"/>
        </w:rPr>
        <w:t>DECLARAȚIE</w:t>
      </w:r>
    </w:p>
    <w:p w14:paraId="2197964E" w14:textId="79C87664" w:rsidR="00EB048B" w:rsidRPr="00857CC7" w:rsidRDefault="00EB048B" w:rsidP="00035767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905A0"/>
          <w:lang w:val="ro-RO"/>
        </w:rPr>
      </w:pPr>
      <w:r w:rsidRPr="00857CC7">
        <w:rPr>
          <w:b/>
          <w:bCs/>
          <w:color w:val="2905A0"/>
          <w:lang w:val="ro-RO"/>
        </w:rPr>
        <w:t>CU PRIVIRE LA FAPTUL CĂ TOATE COPIILE DUPĂ DOCUMENTELE</w:t>
      </w:r>
      <w:r w:rsidR="00CD5628" w:rsidRPr="00CD5628">
        <w:rPr>
          <w:b/>
          <w:bCs/>
          <w:color w:val="2905A0"/>
          <w:lang w:val="ro-RO"/>
        </w:rPr>
        <w:t xml:space="preserve"> </w:t>
      </w:r>
      <w:r w:rsidR="00CD5628">
        <w:rPr>
          <w:b/>
          <w:bCs/>
          <w:color w:val="2905A0"/>
          <w:lang w:val="ro-RO"/>
        </w:rPr>
        <w:t>DEPUSE</w:t>
      </w:r>
      <w:r w:rsidR="00CD5628" w:rsidRPr="00CD5628">
        <w:rPr>
          <w:b/>
          <w:bCs/>
          <w:color w:val="2905A0"/>
          <w:lang w:val="ro-RO"/>
        </w:rPr>
        <w:t xml:space="preserve"> </w:t>
      </w:r>
      <w:r w:rsidR="00CD5628">
        <w:rPr>
          <w:b/>
          <w:bCs/>
          <w:color w:val="2905A0"/>
          <w:lang w:val="ro-RO"/>
        </w:rPr>
        <w:t xml:space="preserve">ÎN DOSARUL DE CANDIDATURĂ DIN LISTA DOCUMENTELOR PREVĂZUTE </w:t>
      </w:r>
      <w:r w:rsidR="00CD5628" w:rsidRPr="00857CC7">
        <w:rPr>
          <w:b/>
          <w:bCs/>
          <w:color w:val="2905A0"/>
          <w:lang w:val="ro-RO"/>
        </w:rPr>
        <w:t>L</w:t>
      </w:r>
      <w:r w:rsidR="00CD5628">
        <w:rPr>
          <w:b/>
          <w:bCs/>
          <w:color w:val="2905A0"/>
          <w:lang w:val="ro-RO"/>
        </w:rPr>
        <w:t xml:space="preserve">A </w:t>
      </w:r>
      <w:r w:rsidR="00CD5628" w:rsidRPr="00857CC7">
        <w:rPr>
          <w:b/>
          <w:bCs/>
          <w:color w:val="2905A0"/>
          <w:lang w:val="ro-RO"/>
        </w:rPr>
        <w:t>PUNCTUL 6</w:t>
      </w:r>
      <w:r w:rsidR="00CD5628">
        <w:rPr>
          <w:b/>
          <w:bCs/>
          <w:color w:val="2905A0"/>
          <w:lang w:val="ro-RO"/>
        </w:rPr>
        <w:t xml:space="preserve"> </w:t>
      </w:r>
      <w:r w:rsidRPr="00857CC7">
        <w:rPr>
          <w:b/>
          <w:bCs/>
          <w:color w:val="2905A0"/>
          <w:lang w:val="ro-RO"/>
        </w:rPr>
        <w:t>SUNT CONFORME CU ORIGINALUL</w:t>
      </w:r>
    </w:p>
    <w:p w14:paraId="7C721403" w14:textId="77777777" w:rsidR="00EB048B" w:rsidRPr="00857CC7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0EC425F" w14:textId="77777777" w:rsidR="00EB048B" w:rsidRPr="00857CC7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79A8F65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1F7BD0F6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4B7FFAF" w14:textId="77777777" w:rsidR="003E1E23" w:rsidRPr="00F174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57A97C65" w14:textId="657AA726" w:rsidR="00CD5628" w:rsidRDefault="00CD5628" w:rsidP="00A53F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1D046F34" w14:textId="2D9CE4CB" w:rsidR="00EB048B" w:rsidRPr="00857CC7" w:rsidRDefault="00B02083" w:rsidP="00035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T</w:t>
      </w:r>
      <w:r w:rsidR="00EB048B" w:rsidRPr="00B0208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oate documentele prevăzute la punctul 6</w:t>
      </w:r>
      <w:r w:rsidR="00EB048B" w:rsidRPr="00857CC7">
        <w:rPr>
          <w:rFonts w:ascii="Times New Roman" w:hAnsi="Times New Roman" w:cs="Times New Roman"/>
          <w:color w:val="2905A0"/>
          <w:lang w:val="ro-RO"/>
        </w:rPr>
        <w:t xml:space="preserve"> din </w:t>
      </w:r>
      <w:r w:rsidR="009C5DAC" w:rsidRPr="00857CC7">
        <w:rPr>
          <w:rFonts w:ascii="Times New Roman" w:hAnsi="Times New Roman" w:cs="Times New Roman"/>
          <w:color w:val="2905A0"/>
          <w:lang w:val="ro-RO"/>
        </w:rPr>
        <w:t xml:space="preserve">lista detaliată a documentelor necesare în vederea depunerii candidaturii de către persoane fizice și persoane juridice, în funcție de etapele procedurii de selecție, depuse în dosarul de candidatură, </w:t>
      </w:r>
      <w:r w:rsidR="009C5DAC" w:rsidRPr="00B0208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sunt conforme cu originalul</w:t>
      </w:r>
      <w:r w:rsidR="009C5DAC" w:rsidRPr="00B02083">
        <w:rPr>
          <w:rFonts w:ascii="Times New Roman" w:hAnsi="Times New Roman" w:cs="Times New Roman"/>
          <w:b/>
          <w:bCs/>
          <w:color w:val="2905A0"/>
          <w:lang w:val="ro-RO"/>
        </w:rPr>
        <w:t>.</w:t>
      </w:r>
    </w:p>
    <w:p w14:paraId="168E360D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3CEA354" w14:textId="77777777" w:rsidR="003E1E23" w:rsidRPr="00857CC7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>, precum și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752E993E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481FFBFB" w14:textId="77777777" w:rsidR="009F604D" w:rsidRPr="00857CC7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382B7926" w14:textId="77777777" w:rsidR="009C5DAC" w:rsidRPr="00857CC7" w:rsidRDefault="009C5DAC" w:rsidP="00035767">
      <w:pPr>
        <w:pStyle w:val="NormalIndent"/>
        <w:ind w:left="0"/>
        <w:rPr>
          <w:color w:val="2905A0"/>
          <w:lang w:val="ro-RO"/>
        </w:rPr>
      </w:pPr>
    </w:p>
    <w:p w14:paraId="76D37AB9" w14:textId="77777777" w:rsidR="009C5DAC" w:rsidRPr="00857CC7" w:rsidRDefault="009C5DA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2A17F5D5" w14:textId="77777777" w:rsidR="009C5DAC" w:rsidRPr="00857CC7" w:rsidRDefault="009C5DA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43EB222" w14:textId="77777777" w:rsidR="009C5DAC" w:rsidRPr="00857CC7" w:rsidRDefault="009C5DAC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2444C6AD" w14:textId="77777777" w:rsidR="009C5DAC" w:rsidRPr="00857CC7" w:rsidRDefault="009C5DAC" w:rsidP="00035767">
      <w:pPr>
        <w:pStyle w:val="NormalIndent"/>
        <w:rPr>
          <w:color w:val="2905A0"/>
          <w:lang w:val="ro-RO"/>
        </w:rPr>
      </w:pPr>
    </w:p>
    <w:p w14:paraId="7D86AC4B" w14:textId="77777777" w:rsidR="009C5DAC" w:rsidRPr="00857CC7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328CA418" w14:textId="77777777" w:rsidR="009C5DAC" w:rsidRPr="00857CC7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58800775" w14:textId="77777777" w:rsidR="009C5DAC" w:rsidRPr="00857CC7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42AAEC12" w14:textId="77777777" w:rsidR="009C5DAC" w:rsidRPr="00857CC7" w:rsidRDefault="009C5DAC" w:rsidP="00035767">
      <w:pPr>
        <w:pStyle w:val="NormalIndent"/>
        <w:rPr>
          <w:color w:val="2905A0"/>
          <w:lang w:val="ro-RO"/>
        </w:rPr>
      </w:pPr>
    </w:p>
    <w:p w14:paraId="322F3CD7" w14:textId="77777777" w:rsidR="009C5DAC" w:rsidRPr="00857CC7" w:rsidRDefault="009C5DAC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5EDF3017" w14:textId="77777777" w:rsidR="00EB048B" w:rsidRPr="00857CC7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E898A43" w14:textId="77777777" w:rsidR="00CA0E48" w:rsidRPr="00857CC7" w:rsidRDefault="00CA0E48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4FF914" w14:textId="77777777" w:rsidR="00CA0E48" w:rsidRDefault="00CA0E48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91F29CD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5D32D1A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6A90712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82F06AB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98A3BEC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4AB9E47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38EA256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99C2E7E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9594ACF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3CA45D8" w14:textId="77777777" w:rsidR="00A53F7B" w:rsidRPr="00857CC7" w:rsidRDefault="00A53F7B" w:rsidP="001E74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E48E936" w14:textId="50D9AD49" w:rsidR="00CA0E48" w:rsidRDefault="00CA0E48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7</w:t>
      </w:r>
    </w:p>
    <w:p w14:paraId="632F0155" w14:textId="77777777" w:rsidR="0085265B" w:rsidRPr="00857CC7" w:rsidRDefault="0085265B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C95F628" w14:textId="6022F926" w:rsidR="00EB048B" w:rsidRPr="00857CC7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DECLARAȚIE PRIVIND </w:t>
      </w:r>
      <w:r w:rsidR="00CA0E48" w:rsidRPr="00857CC7">
        <w:rPr>
          <w:rFonts w:ascii="Times New Roman" w:hAnsi="Times New Roman" w:cs="Times New Roman"/>
          <w:b/>
          <w:bCs/>
          <w:color w:val="2905A0"/>
          <w:lang w:val="ro-RO"/>
        </w:rPr>
        <w:t>EXPUNEREA POLITICĂ</w:t>
      </w:r>
    </w:p>
    <w:p w14:paraId="3F9A637B" w14:textId="77777777" w:rsidR="0085265B" w:rsidRDefault="0085265B" w:rsidP="00A53F7B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</w:p>
    <w:p w14:paraId="07F0CBE5" w14:textId="4D6F3D95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3BCAD0B5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1D8BCB6" w14:textId="77777777" w:rsidR="003E1E23" w:rsidRPr="00F174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2CC69213" w14:textId="77777777" w:rsidR="00A53F7B" w:rsidRPr="00857CC7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6BC07F63" w14:textId="0CC87C7F" w:rsidR="00CA0E48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50D65" wp14:editId="3FBF90D1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8337608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B675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50D65" id="_x0000_s1037" style="position:absolute;left:0;text-align:left;margin-left:1.5pt;margin-top:2.7pt;width:1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AN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" filled="f" strokeweight="2pt">
                <v:textbox>
                  <w:txbxContent>
                    <w:p w14:paraId="6716B675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Deţin statutul de membru al unei formațiuni politice;</w:t>
      </w:r>
    </w:p>
    <w:p w14:paraId="2700FCA4" w14:textId="77777777" w:rsidR="00B02083" w:rsidRPr="00857CC7" w:rsidRDefault="00B02083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864663C" w14:textId="2F432E50" w:rsidR="00CA0E48" w:rsidRPr="00857CC7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                      Dacă bifați, vă rugăm să specificați funcția ocupată în ultimii 3 ani:</w:t>
      </w:r>
    </w:p>
    <w:p w14:paraId="56EA5A38" w14:textId="4A99E3E4" w:rsidR="00CA0E48" w:rsidRPr="00857CC7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ACCED" wp14:editId="6D1EDE3E">
                <wp:simplePos x="0" y="0"/>
                <wp:positionH relativeFrom="column">
                  <wp:posOffset>3914775</wp:posOffset>
                </wp:positionH>
                <wp:positionV relativeFrom="paragraph">
                  <wp:posOffset>8890</wp:posOffset>
                </wp:positionV>
                <wp:extent cx="190500" cy="167640"/>
                <wp:effectExtent l="0" t="0" r="19050" b="22860"/>
                <wp:wrapNone/>
                <wp:docPr id="5180766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1379B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ACCED" id="_x0000_s1038" style="position:absolute;left:0;text-align:left;margin-left:308.25pt;margin-top:.7pt;width:1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VM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" filled="f" strokeweight="2pt">
                <v:textbox>
                  <w:txbxContent>
                    <w:p w14:paraId="06E1379B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B3452" wp14:editId="76346907">
                <wp:simplePos x="0" y="0"/>
                <wp:positionH relativeFrom="column">
                  <wp:posOffset>1609725</wp:posOffset>
                </wp:positionH>
                <wp:positionV relativeFrom="paragraph">
                  <wp:posOffset>27940</wp:posOffset>
                </wp:positionV>
                <wp:extent cx="190500" cy="167640"/>
                <wp:effectExtent l="0" t="0" r="19050" b="22860"/>
                <wp:wrapNone/>
                <wp:docPr id="4295620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3AC9E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B3452" id="_x0000_s1039" style="position:absolute;left:0;text-align:left;margin-left:126.75pt;margin-top:2.2pt;width:1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" filled="f" strokeweight="2pt">
                <v:textbox>
                  <w:txbxContent>
                    <w:p w14:paraId="7523AC9E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0B7BF" wp14:editId="40D5E1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0973251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3F50D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B7BF" id="_x0000_s1040" style="position:absolute;left:0;text-align:left;margin-left:0;margin-top:-.05pt;width:1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/P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1i&#10;hnhVQ3MgwRCOY0jfhg494G/ORhrBivtfO4GKM/PZkug3xYJkYSEZi+XVnAy89NSXHmElQVVcBuTs&#10;aGzDcdJ3DnXXU64iCWLhjlrV6iTja10nBjRoSd3Tp4iTfGmnqNevu/kD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Npf/zxEC&#10;AAAC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7793F50D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 Membru de partid              Membru al biroului permanent          Altă funcție de conducere                          </w:t>
      </w:r>
    </w:p>
    <w:p w14:paraId="5A5A62C2" w14:textId="77777777" w:rsidR="00CA0E48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F48C27F" w14:textId="77777777" w:rsidR="00B02083" w:rsidRPr="00857CC7" w:rsidRDefault="00B02083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2E3F3C6" w14:textId="4955229A" w:rsidR="00CA0E48" w:rsidRPr="00857CC7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37373" wp14:editId="7210DC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19690841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A043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37373" id="_x0000_s1041" style="position:absolute;left:0;text-align:left;margin-left:0;margin-top:0;width:1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5zw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1j&#10;hnhVQ3MgwRCOY0jfhg494G/ORhrBivtfO4GKM/PZkug3xYJkYSEZi+XVnAy89NSXHmElQVVcBuTs&#10;aGzDcdJ3DnXXU64iCWLhjlrV6iTja10nBjRoSd3Tp4iTfGmnqNevu/kD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vauc8B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6D62A043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Nu deţin statutul de de membru al unei formațiuni politice și nu sunt expus din punct de vedere politic;</w:t>
      </w:r>
    </w:p>
    <w:p w14:paraId="74493333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295C7335" w14:textId="77777777" w:rsidR="003E1E23" w:rsidRPr="00857CC7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>, precum și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11868D09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E12B5D6" w14:textId="77777777" w:rsidR="009F604D" w:rsidRPr="00857CC7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>Director General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74BA9670" w14:textId="77777777" w:rsidR="0085265B" w:rsidRPr="00857CC7" w:rsidRDefault="0085265B" w:rsidP="006D1A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728B8CBB" w14:textId="77777777" w:rsidR="00CA0E48" w:rsidRPr="00857CC7" w:rsidRDefault="00CA0E48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EA2C583" w14:textId="77777777" w:rsidR="00CA0E48" w:rsidRPr="00857CC7" w:rsidRDefault="00CA0E48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5801BDC" w14:textId="77777777" w:rsidR="00CA0E48" w:rsidRPr="00857CC7" w:rsidRDefault="00CA0E48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4EB9CF11" w14:textId="77777777" w:rsidR="00CA0E48" w:rsidRPr="00857CC7" w:rsidRDefault="00CA0E48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9499AAA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27BF3D48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6E9EBE9B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5B033D23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65BDA7D1" w14:textId="264D593C" w:rsidR="00EB048B" w:rsidRPr="00857CC7" w:rsidRDefault="00CA0E48" w:rsidP="00035767">
      <w:pPr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0C73D935" w14:textId="77777777" w:rsidR="00EB048B" w:rsidRPr="00857CC7" w:rsidRDefault="00EB048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6837978" w14:textId="77777777" w:rsidR="00EB048B" w:rsidRPr="00857CC7" w:rsidRDefault="00EB048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93D5ED" w14:textId="77777777" w:rsidR="00EB048B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7A1D0C9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0194760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81B87EB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3C9DE4A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F5F8840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63F31DB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36C09EF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A9762AD" w14:textId="77777777" w:rsidR="00A53F7B" w:rsidRPr="00857CC7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C6FB792" w14:textId="3CDB77EA" w:rsidR="006150F4" w:rsidRPr="00857CC7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8</w:t>
      </w:r>
    </w:p>
    <w:p w14:paraId="44E240F8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ACORD PRIVIND PRELUCRAREA DATELOR CU CARACTER PERSONAL</w:t>
      </w:r>
    </w:p>
    <w:p w14:paraId="36E33745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5DC63A6F" w14:textId="7D7390C9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45CC2F5A" w14:textId="1F8C7801" w:rsidR="006150F4" w:rsidRPr="00857CC7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calitate de candidat/ă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</w:t>
      </w:r>
      <w:r w:rsidR="00F4563C"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="00F4563C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F4563C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258C6">
        <w:rPr>
          <w:rFonts w:ascii="Times New Roman" w:hAnsi="Times New Roman" w:cs="Times New Roman"/>
          <w:b/>
          <w:color w:val="2905A0"/>
          <w:spacing w:val="3"/>
          <w:lang w:val="ro-RO"/>
        </w:rPr>
        <w:t>General</w:t>
      </w:r>
      <w:r w:rsidR="00A258C6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F4563C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02083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declar că, am luat la cunoștință că datele cuprinse în acest formular vor fi tratate confidențial, în conformitate cu prevederile Regulamentului (UE) 2016/679 al Parlamentului European și al Consiliului din 27 aprilie 2016, privind protecția persoanelor fizice în ceea ce privește prelucrarea datelor cu caracter personal și libera circulație a acestor date și de abrogare a Directivei 95/46/CE (Regulamentul General privind Protecția Datelor).</w:t>
      </w:r>
    </w:p>
    <w:p w14:paraId="45416F01" w14:textId="2CFFCFA5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Am fost informat/ă că toate datele mele transmise către</w:t>
      </w:r>
      <w:r w:rsidR="00CD5628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B02083">
        <w:rPr>
          <w:rFonts w:ascii="Times New Roman" w:hAnsi="Times New Roman" w:cs="Times New Roman"/>
          <w:b/>
          <w:bCs/>
          <w:color w:val="2905A0"/>
          <w:lang w:val="ro-RO"/>
        </w:rPr>
        <w:t>întreprinderea publică</w:t>
      </w:r>
      <w:r w:rsidR="00CD5628">
        <w:rPr>
          <w:rFonts w:ascii="Times New Roman" w:hAnsi="Times New Roman" w:cs="Times New Roman"/>
          <w:color w:val="2905A0"/>
          <w:lang w:val="ro-RO"/>
        </w:rPr>
        <w:t xml:space="preserve"> și/sau către</w:t>
      </w:r>
      <w:r w:rsidR="00CD5628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F4563C">
        <w:rPr>
          <w:rFonts w:ascii="Times New Roman" w:hAnsi="Times New Roman" w:cs="Times New Roman"/>
          <w:b/>
          <w:color w:val="2905A0"/>
          <w:lang w:val="ro-RO"/>
        </w:rPr>
        <w:t>comitetul de nominalizare și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</w:t>
      </w:r>
      <w:r w:rsidR="00F4563C">
        <w:rPr>
          <w:rFonts w:ascii="Times New Roman" w:hAnsi="Times New Roman" w:cs="Times New Roman"/>
          <w:b/>
          <w:color w:val="2905A0"/>
          <w:lang w:val="ro-RO"/>
        </w:rPr>
        <w:t>remunerare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sub formă fizică </w:t>
      </w:r>
      <w:r w:rsidR="00CD5628">
        <w:rPr>
          <w:rFonts w:ascii="Times New Roman" w:hAnsi="Times New Roman" w:cs="Times New Roman"/>
          <w:color w:val="2905A0"/>
          <w:lang w:val="ro-RO"/>
        </w:rPr>
        <w:t>și/</w:t>
      </w:r>
      <w:r w:rsidRPr="00857CC7">
        <w:rPr>
          <w:rFonts w:ascii="Times New Roman" w:hAnsi="Times New Roman" w:cs="Times New Roman"/>
          <w:color w:val="2905A0"/>
          <w:lang w:val="ro-RO"/>
        </w:rPr>
        <w:t>sau electronică vor fi prelucrate și stocate în format fizic și digital, respectând prevederile legale în vigoare.</w:t>
      </w:r>
    </w:p>
    <w:p w14:paraId="7A4C54FF" w14:textId="59AAEE5F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De asemenea, am fost informat/ă că toate datele astfel prelucrate vor fi transmise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către </w:t>
      </w:r>
      <w:r w:rsidR="0085265B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02083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85265B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și către expertul independent </w:t>
      </w:r>
      <w:r w:rsidRPr="00857CC7">
        <w:rPr>
          <w:rFonts w:ascii="Times New Roman" w:hAnsi="Times New Roman" w:cs="Times New Roman"/>
          <w:bCs/>
          <w:color w:val="2905A0"/>
          <w:lang w:val="ro-RO"/>
        </w:rPr>
        <w:t xml:space="preserve">selectat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Societatea EWORA RESURSE UMANE S.R.L.</w:t>
      </w:r>
      <w:r w:rsidRPr="00857CC7">
        <w:rPr>
          <w:rFonts w:ascii="Times New Roman" w:hAnsi="Times New Roman" w:cs="Times New Roman"/>
          <w:bCs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respectiv către </w:t>
      </w:r>
      <w:r w:rsidRPr="00857CC7">
        <w:rPr>
          <w:rFonts w:ascii="Times New Roman" w:hAnsi="Times New Roman" w:cs="Times New Roman"/>
          <w:b/>
          <w:bCs/>
          <w:color w:val="2905A0"/>
          <w:spacing w:val="8"/>
          <w:lang w:val="ro-RO"/>
        </w:rPr>
        <w:t>AMEPIP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strict în scopul procedurii de selecție a candidaților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respectând </w:t>
      </w:r>
      <w:r w:rsidRPr="00857CC7">
        <w:rPr>
          <w:rFonts w:ascii="Times New Roman" w:hAnsi="Times New Roman" w:cs="Times New Roman"/>
          <w:color w:val="2905A0"/>
          <w:lang w:val="ro-RO"/>
        </w:rPr>
        <w:t>prevederile legale în vigoare.</w:t>
      </w:r>
    </w:p>
    <w:p w14:paraId="5D65C075" w14:textId="77777777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Menționez că am fost informat/ă privind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Termenul de retenție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respectiv păstrarea datelor personale atât timp cât este necesar în cadrul entităților menționate, dar nu mai mult de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4 ani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de la data colectării datelor și nominalizării pentru postul la care am candidat, după care datele mele personale, inclusiv datele incluse în CV vor fi șterse/distruse din evidențele entităților menționate.</w:t>
      </w:r>
    </w:p>
    <w:p w14:paraId="2395323B" w14:textId="77777777" w:rsidR="006150F4" w:rsidRPr="00857CC7" w:rsidRDefault="006150F4" w:rsidP="00035767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Declar prin prezenta, că am fost informat/ă privind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Drepturile mele în legătură cu datele cu caracter personal furnizate</w:t>
      </w:r>
      <w:r w:rsidRPr="00857CC7">
        <w:rPr>
          <w:rFonts w:ascii="Times New Roman" w:hAnsi="Times New Roman" w:cs="Times New Roman"/>
          <w:color w:val="2905A0"/>
          <w:lang w:val="ro-RO"/>
        </w:rPr>
        <w:t>, respectiv:</w:t>
      </w:r>
    </w:p>
    <w:p w14:paraId="2DB4C03A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acces la datele cu caracter personal;</w:t>
      </w:r>
    </w:p>
    <w:p w14:paraId="0A3F2CCB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rectificarea datelor cu caracter personal;</w:t>
      </w:r>
    </w:p>
    <w:p w14:paraId="34A6124E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ștergerea datelor cu caracter personal;</w:t>
      </w:r>
    </w:p>
    <w:p w14:paraId="62191AC4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restricționarea prelucrării datelor cu caracter personal;</w:t>
      </w:r>
    </w:p>
    <w:p w14:paraId="7824C8A3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 mă opune prelucrării datelor cu caracter personal;</w:t>
      </w:r>
    </w:p>
    <w:p w14:paraId="36320396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portabilitatea datelor cu caracter personal, precum și</w:t>
      </w:r>
    </w:p>
    <w:p w14:paraId="37C05A66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 depune o plângere în fața autorității de supraveghere (ANSPDCP).</w:t>
      </w:r>
    </w:p>
    <w:p w14:paraId="6958CAC7" w14:textId="2B4A2EC1" w:rsidR="006150F4" w:rsidRPr="00B02083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>Obs.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Pentru orice </w:t>
      </w:r>
      <w:r w:rsidRPr="00035767">
        <w:rPr>
          <w:rFonts w:ascii="Times New Roman" w:hAnsi="Times New Roman" w:cs="Times New Roman"/>
          <w:color w:val="2905A0"/>
          <w:lang w:val="ro-RO"/>
        </w:rPr>
        <w:t>informații cu privire la protecția datelor dumneavoastră cu caracter personal, ne puteți contacta la adresa de e-</w:t>
      </w:r>
      <w:r w:rsidRPr="00B02083">
        <w:rPr>
          <w:rFonts w:ascii="Times New Roman" w:hAnsi="Times New Roman" w:cs="Times New Roman"/>
          <w:color w:val="2905A0"/>
          <w:lang w:val="ro-RO"/>
        </w:rPr>
        <w:t xml:space="preserve">mail: </w:t>
      </w:r>
      <w:hyperlink r:id="rId11" w:history="1">
        <w:r w:rsidR="00B02083" w:rsidRPr="00B02083">
          <w:rPr>
            <w:rStyle w:val="Hyperlink"/>
            <w:rFonts w:ascii="Times New Roman" w:hAnsi="Times New Roman" w:cs="Times New Roman"/>
            <w:lang w:val="ro-RO"/>
          </w:rPr>
          <w:t>consiliuldeadministratie@apabrasov.ro</w:t>
        </w:r>
      </w:hyperlink>
    </w:p>
    <w:p w14:paraId="0434692E" w14:textId="77777777" w:rsidR="00035767" w:rsidRPr="00035767" w:rsidRDefault="00035767" w:rsidP="00035767">
      <w:pPr>
        <w:jc w:val="both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0E681853" w14:textId="2402D5E2" w:rsidR="006150F4" w:rsidRDefault="00A53F7B" w:rsidP="0085265B">
      <w:pPr>
        <w:jc w:val="both"/>
        <w:rPr>
          <w:rFonts w:ascii="Times New Roman" w:hAnsi="Times New Roman" w:cs="Times New Roman"/>
          <w:color w:val="2905A0"/>
          <w:lang w:val="ro-RO"/>
        </w:rPr>
      </w:pPr>
      <w:r>
        <w:rPr>
          <w:rFonts w:ascii="Times New Roman" w:hAnsi="Times New Roman" w:cs="Times New Roman"/>
          <w:color w:val="2905A0"/>
          <w:lang w:val="ro-RO"/>
        </w:rPr>
        <w:t xml:space="preserve">     </w:t>
      </w:r>
      <w:r w:rsidR="00035767">
        <w:rPr>
          <w:rFonts w:ascii="Times New Roman" w:hAnsi="Times New Roman" w:cs="Times New Roman"/>
          <w:color w:val="2905A0"/>
          <w:lang w:val="ro-RO"/>
        </w:rPr>
        <w:t xml:space="preserve">Declar că am luat la cunoștință de </w:t>
      </w:r>
      <w:r w:rsidR="00035767" w:rsidRPr="00035767">
        <w:rPr>
          <w:rFonts w:ascii="Times New Roman" w:hAnsi="Times New Roman" w:cs="Times New Roman"/>
          <w:color w:val="2905A0"/>
          <w:lang w:val="ro-RO"/>
        </w:rPr>
        <w:t xml:space="preserve">POLITICA DE CONFIDENȚIALITATE cu privire la prelucrarea datelor cu caracter personal la nivelul </w:t>
      </w:r>
      <w:r w:rsidR="0085265B">
        <w:rPr>
          <w:rFonts w:ascii="Times New Roman" w:hAnsi="Times New Roman" w:cs="Times New Roman"/>
          <w:color w:val="2905A0"/>
          <w:lang w:val="ro-RO"/>
        </w:rPr>
        <w:t xml:space="preserve">expertului independent și al </w:t>
      </w:r>
      <w:r w:rsidR="0085265B">
        <w:rPr>
          <w:rFonts w:ascii="Times New Roman" w:hAnsi="Times New Roman" w:cs="Times New Roman"/>
          <w:b/>
          <w:bCs/>
          <w:color w:val="2905A0"/>
          <w:lang w:val="ro-RO"/>
        </w:rPr>
        <w:t xml:space="preserve">Societății </w:t>
      </w:r>
      <w:r w:rsidR="00B02083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85265B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53F6D71A" w14:textId="77777777" w:rsidR="0085265B" w:rsidRPr="0085265B" w:rsidRDefault="0085265B" w:rsidP="0085265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4A79EE6F" w14:textId="77777777" w:rsidR="006150F4" w:rsidRPr="00F13549" w:rsidRDefault="006150F4" w:rsidP="00035767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  <w:r w:rsidRPr="00F13549">
        <w:rPr>
          <w:rFonts w:ascii="Times New Roman" w:hAnsi="Times New Roman" w:cs="Times New Roman"/>
          <w:b/>
          <w:color w:val="2905A0"/>
          <w:lang w:val="ro-RO"/>
        </w:rPr>
        <w:t>Acord candidat</w:t>
      </w:r>
    </w:p>
    <w:p w14:paraId="5299A756" w14:textId="703D443A" w:rsidR="00A53F7B" w:rsidRPr="00F13549" w:rsidRDefault="00A53F7B" w:rsidP="00544F03">
      <w:pPr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 w:rsidRPr="00F13549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3B41D" wp14:editId="06A1BF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7918197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B361" w14:textId="77777777" w:rsidR="00A53F7B" w:rsidRDefault="00A53F7B" w:rsidP="00A53F7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3B41D" id="_x0000_s1042" style="position:absolute;left:0;text-align:left;margin-left:0;margin-top:0;width:1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jmx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km0osZ&#10;4lUNzYEEQziOIX0bOvSAvzkbaQQr7n/tBCrOzGdLot8UC5KFhWQslldzMvDSU196hJUEVXEZkLOj&#10;sQ3HSd851F1PuYokiIU7alWrk4yvdZ0Y0KAldU+fIk7ypZ2iXr/u5g8A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IO45sR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5EBDB361" w14:textId="77777777" w:rsidR="00A53F7B" w:rsidRDefault="00A53F7B" w:rsidP="00A53F7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F13549">
        <w:rPr>
          <w:rFonts w:ascii="Times New Roman" w:hAnsi="Times New Roman" w:cs="Times New Roman"/>
          <w:b/>
          <w:bCs/>
          <w:color w:val="2905A0"/>
          <w:lang w:val="ro-RO"/>
        </w:rPr>
        <w:t>SUNT DE ACORD</w: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F13549">
        <w:rPr>
          <w:rFonts w:ascii="Times New Roman" w:hAnsi="Times New Roman" w:cs="Times New Roman"/>
          <w:color w:val="2905A0"/>
          <w:lang w:val="ro-RO"/>
        </w:rPr>
        <w:t>cu prelucrarea datelor mele cu caracter personal mai sus menționate</w:t>
      </w:r>
      <w:r w:rsidR="00544F03" w:rsidRPr="00F13549">
        <w:rPr>
          <w:rFonts w:ascii="Times New Roman" w:hAnsi="Times New Roman" w:cs="Times New Roman"/>
          <w:color w:val="2905A0"/>
          <w:lang w:val="ro-RO"/>
        </w:rPr>
        <w:t xml:space="preserve"> și/sau </w:t>
      </w:r>
      <w:r w:rsidR="00544F03" w:rsidRPr="00F13549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verificarea informațiilor furnizate</w:t>
      </w:r>
    </w:p>
    <w:p w14:paraId="67D0ADD7" w14:textId="20E14728" w:rsidR="006150F4" w:rsidRPr="00F13549" w:rsidRDefault="00A53F7B" w:rsidP="00A53F7B">
      <w:pPr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 w:rsidRPr="00F13549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5D14A" wp14:editId="6A9AED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7264167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C3237" w14:textId="77777777" w:rsidR="00A53F7B" w:rsidRDefault="00A53F7B" w:rsidP="00A53F7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D14A" id="_x0000_s1043" style="position:absolute;left:0;text-align:left;margin-left:0;margin-top:0;width:1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q9Jajh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5F8C3237" w14:textId="77777777" w:rsidR="00A53F7B" w:rsidRDefault="00A53F7B" w:rsidP="00A53F7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F13549">
        <w:rPr>
          <w:rFonts w:ascii="Times New Roman" w:hAnsi="Times New Roman" w:cs="Times New Roman"/>
          <w:b/>
          <w:bCs/>
          <w:color w:val="2905A0"/>
          <w:lang w:val="ro-RO"/>
        </w:rPr>
        <w:t>NU SUNT DE ACORD</w: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F13549">
        <w:rPr>
          <w:rFonts w:ascii="Times New Roman" w:hAnsi="Times New Roman" w:cs="Times New Roman"/>
          <w:color w:val="2905A0"/>
          <w:lang w:val="ro-RO"/>
        </w:rPr>
        <w:t>cu prelucrarea datelor mele cu caracter personal mai sus menționate</w:t>
      </w:r>
      <w:r w:rsidR="00544F03" w:rsidRPr="00F13549">
        <w:rPr>
          <w:rFonts w:ascii="Times New Roman" w:hAnsi="Times New Roman" w:cs="Times New Roman"/>
          <w:color w:val="2905A0"/>
          <w:lang w:val="ro-RO"/>
        </w:rPr>
        <w:t xml:space="preserve"> și/sau </w:t>
      </w:r>
      <w:r w:rsidR="00544F03" w:rsidRPr="00F13549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verificarea informațiilor furnizate</w:t>
      </w:r>
    </w:p>
    <w:p w14:paraId="4BA9F0A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spacing w:val="8"/>
          <w:lang w:val="ro-RO"/>
        </w:rPr>
      </w:pPr>
    </w:p>
    <w:p w14:paraId="51818DC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>, _____________________</w:t>
      </w:r>
    </w:p>
    <w:p w14:paraId="72281E92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0829B1BE" w14:textId="77777777" w:rsidR="006150F4" w:rsidRPr="00857CC7" w:rsidRDefault="006150F4" w:rsidP="00035767">
      <w:pPr>
        <w:pStyle w:val="NormalIndent"/>
        <w:ind w:left="0"/>
        <w:rPr>
          <w:color w:val="2905A0"/>
          <w:lang w:val="ro-RO"/>
        </w:rPr>
      </w:pPr>
    </w:p>
    <w:p w14:paraId="42946C50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530C0BE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0208776B" w14:textId="69A7F079" w:rsidR="006150F4" w:rsidRPr="00A53F7B" w:rsidRDefault="006150F4" w:rsidP="00A53F7B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27FCD31C" w14:textId="7A249D00" w:rsidR="005E75DD" w:rsidRPr="00857CC7" w:rsidRDefault="006150F4" w:rsidP="00A53F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sectPr w:rsidR="005E75DD" w:rsidRPr="00857CC7" w:rsidSect="009B5B20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720" w:right="1008" w:bottom="720" w:left="1008" w:header="706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4A09" w14:textId="77777777" w:rsidR="000E0816" w:rsidRDefault="000E0816" w:rsidP="009B2968">
      <w:r>
        <w:separator/>
      </w:r>
    </w:p>
  </w:endnote>
  <w:endnote w:type="continuationSeparator" w:id="0">
    <w:p w14:paraId="5D42A1ED" w14:textId="77777777" w:rsidR="000E0816" w:rsidRDefault="000E0816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 book">
    <w:altName w:val="Times New Roman"/>
    <w:panose1 w:val="00000000000000000000"/>
    <w:charset w:val="00"/>
    <w:family w:val="roman"/>
    <w:notTrueType/>
    <w:pitch w:val="default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345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80C02" w14:textId="77777777" w:rsidR="0058343B" w:rsidRDefault="001E463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2B8532B" wp14:editId="545B86D7">
                  <wp:extent cx="5467350" cy="45085"/>
                  <wp:effectExtent l="9525" t="9525" r="0" b="2540"/>
                  <wp:docPr id="913233289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F2A1D0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8F17AFF" w14:textId="77777777" w:rsidR="0058343B" w:rsidRDefault="00DC5861">
        <w:pPr>
          <w:pStyle w:val="Footer"/>
          <w:jc w:val="center"/>
        </w:pPr>
        <w:r>
          <w:fldChar w:fldCharType="begin"/>
        </w:r>
        <w:r w:rsidR="0058343B">
          <w:instrText xml:space="preserve"> PAGE    \* MERGEFORMAT </w:instrText>
        </w:r>
        <w:r>
          <w:fldChar w:fldCharType="separate"/>
        </w:r>
        <w:r w:rsidR="005834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87369" w14:textId="77777777" w:rsidR="003D7A6B" w:rsidRDefault="003D7A6B" w:rsidP="00E83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57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D6BF4" w14:textId="77777777" w:rsidR="001D7987" w:rsidRDefault="001E463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650C75D" wp14:editId="73FD0BC8">
                  <wp:extent cx="5467350" cy="45085"/>
                  <wp:effectExtent l="9525" t="9525" r="0" b="2540"/>
                  <wp:docPr id="921338369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232EA7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E3345CE" w14:textId="77777777" w:rsidR="005B5445" w:rsidRPr="005B5445" w:rsidRDefault="00DC5861" w:rsidP="005B5445">
        <w:pPr>
          <w:pStyle w:val="Footer"/>
          <w:jc w:val="center"/>
          <w:rPr>
            <w:rStyle w:val="PageNumber"/>
          </w:rPr>
        </w:pPr>
        <w:r>
          <w:fldChar w:fldCharType="begin"/>
        </w:r>
        <w:r w:rsidR="001D7987">
          <w:instrText xml:space="preserve"> PAGE    \* MERGEFORMAT </w:instrText>
        </w:r>
        <w:r>
          <w:fldChar w:fldCharType="separate"/>
        </w:r>
        <w:r w:rsidR="004905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DDC8" w14:textId="77777777" w:rsidR="000E0816" w:rsidRDefault="000E0816" w:rsidP="009B2968">
      <w:r>
        <w:separator/>
      </w:r>
    </w:p>
  </w:footnote>
  <w:footnote w:type="continuationSeparator" w:id="0">
    <w:p w14:paraId="1B358AC0" w14:textId="77777777" w:rsidR="000E0816" w:rsidRDefault="000E0816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4604" w14:textId="77777777" w:rsidR="00087642" w:rsidRPr="00087642" w:rsidRDefault="001E4630" w:rsidP="0058343B">
    <w:pPr>
      <w:jc w:val="center"/>
      <w:rPr>
        <w:lang w:val="ro-RO"/>
      </w:rPr>
    </w:pPr>
    <w:r>
      <w:rPr>
        <w:rFonts w:asciiTheme="majorHAnsi" w:hAnsiTheme="majorHAnsi"/>
        <w:bCs/>
        <w:noProof/>
        <w:color w:val="2905A0"/>
        <w:lang w:val="ro-R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20D1AA" wp14:editId="5318350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36270" cy="189230"/>
              <wp:effectExtent l="0" t="0" r="0" b="0"/>
              <wp:wrapNone/>
              <wp:docPr id="13649244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18923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DB9DF0F" w14:textId="77777777" w:rsidR="001D7987" w:rsidRDefault="00DC586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1D7987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905E8" w:rsidRPr="004905E8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0D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left:0;text-align:left;margin-left:-1.1pt;margin-top:0;width:50.1pt;height:14.9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" o:allowincell="f" fillcolor="#00a5f4 [1945]" stroked="f">
              <v:textbox style="mso-fit-shape-to-text:t" inset=",0,,0">
                <w:txbxContent>
                  <w:p w14:paraId="4DB9DF0F" w14:textId="77777777" w:rsidR="001D7987" w:rsidRDefault="00DC5861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1D7987">
                      <w:instrText xml:space="preserve"> PAGE   \* MERGEFORMAT </w:instrText>
                    </w:r>
                    <w:r>
                      <w:fldChar w:fldCharType="separate"/>
                    </w:r>
                    <w:r w:rsidR="004905E8" w:rsidRPr="004905E8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C8E1" w14:textId="77777777" w:rsidR="00A14398" w:rsidRDefault="00A14398" w:rsidP="002B6A7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02EA"/>
    <w:multiLevelType w:val="hybridMultilevel"/>
    <w:tmpl w:val="77CE821A"/>
    <w:lvl w:ilvl="0" w:tplc="9DDEE34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5F1E"/>
    <w:multiLevelType w:val="hybridMultilevel"/>
    <w:tmpl w:val="929A92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69B9"/>
    <w:multiLevelType w:val="hybridMultilevel"/>
    <w:tmpl w:val="08923F58"/>
    <w:lvl w:ilvl="0" w:tplc="15969C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E4849"/>
    <w:multiLevelType w:val="hybridMultilevel"/>
    <w:tmpl w:val="9D262C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E54BD"/>
    <w:multiLevelType w:val="hybridMultilevel"/>
    <w:tmpl w:val="D080598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5" w15:restartNumberingAfterBreak="0">
    <w:nsid w:val="73AB3EFC"/>
    <w:multiLevelType w:val="hybridMultilevel"/>
    <w:tmpl w:val="0020243A"/>
    <w:lvl w:ilvl="0" w:tplc="1BB8AD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232694">
    <w:abstractNumId w:val="3"/>
  </w:num>
  <w:num w:numId="2" w16cid:durableId="2024282204">
    <w:abstractNumId w:val="0"/>
  </w:num>
  <w:num w:numId="3" w16cid:durableId="2042824095">
    <w:abstractNumId w:val="2"/>
  </w:num>
  <w:num w:numId="4" w16cid:durableId="860632093">
    <w:abstractNumId w:val="4"/>
  </w:num>
  <w:num w:numId="5" w16cid:durableId="1785683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623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6"/>
    <w:rsid w:val="000114EB"/>
    <w:rsid w:val="00012392"/>
    <w:rsid w:val="00015DEB"/>
    <w:rsid w:val="00025FD5"/>
    <w:rsid w:val="00035767"/>
    <w:rsid w:val="000359D1"/>
    <w:rsid w:val="000373EC"/>
    <w:rsid w:val="000400AE"/>
    <w:rsid w:val="00042179"/>
    <w:rsid w:val="000431B2"/>
    <w:rsid w:val="0005109C"/>
    <w:rsid w:val="000549BA"/>
    <w:rsid w:val="00055575"/>
    <w:rsid w:val="00057266"/>
    <w:rsid w:val="00060274"/>
    <w:rsid w:val="00060924"/>
    <w:rsid w:val="00062118"/>
    <w:rsid w:val="000642DD"/>
    <w:rsid w:val="00071D93"/>
    <w:rsid w:val="00075273"/>
    <w:rsid w:val="00075C9D"/>
    <w:rsid w:val="00077C52"/>
    <w:rsid w:val="00086AFE"/>
    <w:rsid w:val="00087642"/>
    <w:rsid w:val="000A3D51"/>
    <w:rsid w:val="000A7DF6"/>
    <w:rsid w:val="000B3289"/>
    <w:rsid w:val="000C0809"/>
    <w:rsid w:val="000C4C46"/>
    <w:rsid w:val="000C57C2"/>
    <w:rsid w:val="000C68BD"/>
    <w:rsid w:val="000D1B61"/>
    <w:rsid w:val="000D6D1F"/>
    <w:rsid w:val="000E0816"/>
    <w:rsid w:val="000E0DB0"/>
    <w:rsid w:val="000F2959"/>
    <w:rsid w:val="000F3DBE"/>
    <w:rsid w:val="00112E90"/>
    <w:rsid w:val="00113695"/>
    <w:rsid w:val="00113F21"/>
    <w:rsid w:val="00116456"/>
    <w:rsid w:val="00120363"/>
    <w:rsid w:val="0012299A"/>
    <w:rsid w:val="0012447A"/>
    <w:rsid w:val="00127C5F"/>
    <w:rsid w:val="001302AF"/>
    <w:rsid w:val="00130FC3"/>
    <w:rsid w:val="0013285D"/>
    <w:rsid w:val="00133C07"/>
    <w:rsid w:val="001346A7"/>
    <w:rsid w:val="0013474F"/>
    <w:rsid w:val="00141AB3"/>
    <w:rsid w:val="00153530"/>
    <w:rsid w:val="00156748"/>
    <w:rsid w:val="0016099E"/>
    <w:rsid w:val="00164587"/>
    <w:rsid w:val="0017161F"/>
    <w:rsid w:val="00174A1B"/>
    <w:rsid w:val="001869AA"/>
    <w:rsid w:val="00187632"/>
    <w:rsid w:val="001961AB"/>
    <w:rsid w:val="00196729"/>
    <w:rsid w:val="001A1D01"/>
    <w:rsid w:val="001A4170"/>
    <w:rsid w:val="001A44F3"/>
    <w:rsid w:val="001A7FAB"/>
    <w:rsid w:val="001B0A58"/>
    <w:rsid w:val="001B36B5"/>
    <w:rsid w:val="001B3FC3"/>
    <w:rsid w:val="001B6F18"/>
    <w:rsid w:val="001D390E"/>
    <w:rsid w:val="001D3C04"/>
    <w:rsid w:val="001D6A49"/>
    <w:rsid w:val="001D7987"/>
    <w:rsid w:val="001E2E8A"/>
    <w:rsid w:val="001E4364"/>
    <w:rsid w:val="001E4630"/>
    <w:rsid w:val="001E7410"/>
    <w:rsid w:val="001F24E3"/>
    <w:rsid w:val="001F7620"/>
    <w:rsid w:val="002007D2"/>
    <w:rsid w:val="00206E88"/>
    <w:rsid w:val="00211CE6"/>
    <w:rsid w:val="002169BC"/>
    <w:rsid w:val="00221460"/>
    <w:rsid w:val="00224A1B"/>
    <w:rsid w:val="002265A3"/>
    <w:rsid w:val="00226DDC"/>
    <w:rsid w:val="00231E28"/>
    <w:rsid w:val="002366C9"/>
    <w:rsid w:val="00240ADB"/>
    <w:rsid w:val="002435EB"/>
    <w:rsid w:val="00243B14"/>
    <w:rsid w:val="00251BE6"/>
    <w:rsid w:val="0025345E"/>
    <w:rsid w:val="0026312F"/>
    <w:rsid w:val="00263347"/>
    <w:rsid w:val="00265D56"/>
    <w:rsid w:val="0027083F"/>
    <w:rsid w:val="00275C1D"/>
    <w:rsid w:val="002803F1"/>
    <w:rsid w:val="0028799E"/>
    <w:rsid w:val="002A526E"/>
    <w:rsid w:val="002A7BC6"/>
    <w:rsid w:val="002B60EA"/>
    <w:rsid w:val="002B6A76"/>
    <w:rsid w:val="002C0933"/>
    <w:rsid w:val="002D2846"/>
    <w:rsid w:val="002D2DC8"/>
    <w:rsid w:val="002D6C51"/>
    <w:rsid w:val="002E2D04"/>
    <w:rsid w:val="002E5BA3"/>
    <w:rsid w:val="002E70E7"/>
    <w:rsid w:val="002F6D0E"/>
    <w:rsid w:val="003009C4"/>
    <w:rsid w:val="00301DCA"/>
    <w:rsid w:val="00326EFA"/>
    <w:rsid w:val="0033305A"/>
    <w:rsid w:val="003366E0"/>
    <w:rsid w:val="00342000"/>
    <w:rsid w:val="0034355D"/>
    <w:rsid w:val="00345335"/>
    <w:rsid w:val="00350C1A"/>
    <w:rsid w:val="0035230B"/>
    <w:rsid w:val="00355A1D"/>
    <w:rsid w:val="00355B57"/>
    <w:rsid w:val="00355C83"/>
    <w:rsid w:val="00360F6C"/>
    <w:rsid w:val="00367C0B"/>
    <w:rsid w:val="00377BFE"/>
    <w:rsid w:val="003944AE"/>
    <w:rsid w:val="003A109F"/>
    <w:rsid w:val="003A13D3"/>
    <w:rsid w:val="003A1BEC"/>
    <w:rsid w:val="003A5F9E"/>
    <w:rsid w:val="003A7DA5"/>
    <w:rsid w:val="003B7B57"/>
    <w:rsid w:val="003C2F42"/>
    <w:rsid w:val="003C42E9"/>
    <w:rsid w:val="003C45C7"/>
    <w:rsid w:val="003C49BB"/>
    <w:rsid w:val="003C713A"/>
    <w:rsid w:val="003C7DC9"/>
    <w:rsid w:val="003D0E55"/>
    <w:rsid w:val="003D7A6B"/>
    <w:rsid w:val="003E1E23"/>
    <w:rsid w:val="003E2B99"/>
    <w:rsid w:val="003E4541"/>
    <w:rsid w:val="003E4E40"/>
    <w:rsid w:val="003E6AB7"/>
    <w:rsid w:val="003F2BFA"/>
    <w:rsid w:val="003F44FB"/>
    <w:rsid w:val="003F4E68"/>
    <w:rsid w:val="003F6A05"/>
    <w:rsid w:val="003F7EFD"/>
    <w:rsid w:val="0040726A"/>
    <w:rsid w:val="0040783B"/>
    <w:rsid w:val="0041389B"/>
    <w:rsid w:val="00414D71"/>
    <w:rsid w:val="004269D2"/>
    <w:rsid w:val="00426C57"/>
    <w:rsid w:val="00431478"/>
    <w:rsid w:val="00441622"/>
    <w:rsid w:val="00441987"/>
    <w:rsid w:val="004434F0"/>
    <w:rsid w:val="0044644F"/>
    <w:rsid w:val="004479F0"/>
    <w:rsid w:val="00461D8A"/>
    <w:rsid w:val="00463313"/>
    <w:rsid w:val="004666F3"/>
    <w:rsid w:val="00466F2C"/>
    <w:rsid w:val="00474759"/>
    <w:rsid w:val="004762A0"/>
    <w:rsid w:val="004830A3"/>
    <w:rsid w:val="004905E8"/>
    <w:rsid w:val="00493EBC"/>
    <w:rsid w:val="00493F2C"/>
    <w:rsid w:val="00494C14"/>
    <w:rsid w:val="0049542D"/>
    <w:rsid w:val="00495B68"/>
    <w:rsid w:val="00497CC3"/>
    <w:rsid w:val="004A1200"/>
    <w:rsid w:val="004A597B"/>
    <w:rsid w:val="004B4ACA"/>
    <w:rsid w:val="004B5750"/>
    <w:rsid w:val="004C0026"/>
    <w:rsid w:val="004C0DD3"/>
    <w:rsid w:val="004D7C58"/>
    <w:rsid w:val="004E0015"/>
    <w:rsid w:val="004E377F"/>
    <w:rsid w:val="004E7E28"/>
    <w:rsid w:val="004F1AC5"/>
    <w:rsid w:val="004F6A0A"/>
    <w:rsid w:val="00501E79"/>
    <w:rsid w:val="00501ED3"/>
    <w:rsid w:val="005068F3"/>
    <w:rsid w:val="00515C7C"/>
    <w:rsid w:val="00517A17"/>
    <w:rsid w:val="00530CFD"/>
    <w:rsid w:val="00533461"/>
    <w:rsid w:val="00535983"/>
    <w:rsid w:val="005369ED"/>
    <w:rsid w:val="0054045B"/>
    <w:rsid w:val="00541A21"/>
    <w:rsid w:val="00544553"/>
    <w:rsid w:val="00544F03"/>
    <w:rsid w:val="005526B1"/>
    <w:rsid w:val="00552FFD"/>
    <w:rsid w:val="0055456C"/>
    <w:rsid w:val="00556B37"/>
    <w:rsid w:val="0055782A"/>
    <w:rsid w:val="005613A5"/>
    <w:rsid w:val="00570F11"/>
    <w:rsid w:val="00572689"/>
    <w:rsid w:val="00573DF0"/>
    <w:rsid w:val="0057668E"/>
    <w:rsid w:val="005768EA"/>
    <w:rsid w:val="0058008D"/>
    <w:rsid w:val="0058156E"/>
    <w:rsid w:val="00581934"/>
    <w:rsid w:val="0058343B"/>
    <w:rsid w:val="00594A7A"/>
    <w:rsid w:val="005950ED"/>
    <w:rsid w:val="00595E11"/>
    <w:rsid w:val="005B0373"/>
    <w:rsid w:val="005B095D"/>
    <w:rsid w:val="005B5445"/>
    <w:rsid w:val="005C094B"/>
    <w:rsid w:val="005C2DE4"/>
    <w:rsid w:val="005C5100"/>
    <w:rsid w:val="005D4049"/>
    <w:rsid w:val="005D4CD8"/>
    <w:rsid w:val="005D7800"/>
    <w:rsid w:val="005E3127"/>
    <w:rsid w:val="005E75DD"/>
    <w:rsid w:val="005F26B9"/>
    <w:rsid w:val="005F2BBA"/>
    <w:rsid w:val="005F4EAB"/>
    <w:rsid w:val="006049DB"/>
    <w:rsid w:val="00610B4E"/>
    <w:rsid w:val="006150F4"/>
    <w:rsid w:val="0062214F"/>
    <w:rsid w:val="00622165"/>
    <w:rsid w:val="00622B8A"/>
    <w:rsid w:val="00633B4E"/>
    <w:rsid w:val="006346E0"/>
    <w:rsid w:val="006428AA"/>
    <w:rsid w:val="00643C4A"/>
    <w:rsid w:val="0064468B"/>
    <w:rsid w:val="00646452"/>
    <w:rsid w:val="00650997"/>
    <w:rsid w:val="00655768"/>
    <w:rsid w:val="00655CB2"/>
    <w:rsid w:val="00656B17"/>
    <w:rsid w:val="0066340E"/>
    <w:rsid w:val="006671AF"/>
    <w:rsid w:val="00674695"/>
    <w:rsid w:val="00676C19"/>
    <w:rsid w:val="00690E9D"/>
    <w:rsid w:val="00693669"/>
    <w:rsid w:val="006977A8"/>
    <w:rsid w:val="006A535E"/>
    <w:rsid w:val="006B352F"/>
    <w:rsid w:val="006B4BA0"/>
    <w:rsid w:val="006C1442"/>
    <w:rsid w:val="006C60E6"/>
    <w:rsid w:val="006C6F5C"/>
    <w:rsid w:val="006C7B6F"/>
    <w:rsid w:val="006D0490"/>
    <w:rsid w:val="006D1A0E"/>
    <w:rsid w:val="006D477B"/>
    <w:rsid w:val="006E02C7"/>
    <w:rsid w:val="006E1181"/>
    <w:rsid w:val="006F322D"/>
    <w:rsid w:val="006F511A"/>
    <w:rsid w:val="00703CEC"/>
    <w:rsid w:val="0070494D"/>
    <w:rsid w:val="00716581"/>
    <w:rsid w:val="00722E78"/>
    <w:rsid w:val="007231A5"/>
    <w:rsid w:val="00724078"/>
    <w:rsid w:val="007254FF"/>
    <w:rsid w:val="00726520"/>
    <w:rsid w:val="0074206D"/>
    <w:rsid w:val="00753B9C"/>
    <w:rsid w:val="007547BC"/>
    <w:rsid w:val="007576DD"/>
    <w:rsid w:val="007618DA"/>
    <w:rsid w:val="007705CC"/>
    <w:rsid w:val="00770F5F"/>
    <w:rsid w:val="0077260C"/>
    <w:rsid w:val="00772C2A"/>
    <w:rsid w:val="0077640D"/>
    <w:rsid w:val="00782213"/>
    <w:rsid w:val="007937A9"/>
    <w:rsid w:val="00793A49"/>
    <w:rsid w:val="007A2D56"/>
    <w:rsid w:val="007A3237"/>
    <w:rsid w:val="007A3801"/>
    <w:rsid w:val="007A6181"/>
    <w:rsid w:val="007B58F9"/>
    <w:rsid w:val="007D1B24"/>
    <w:rsid w:val="007D1F03"/>
    <w:rsid w:val="007D3688"/>
    <w:rsid w:val="007E04C2"/>
    <w:rsid w:val="007E4A54"/>
    <w:rsid w:val="007F106E"/>
    <w:rsid w:val="007F2C9A"/>
    <w:rsid w:val="007F3A65"/>
    <w:rsid w:val="007F4616"/>
    <w:rsid w:val="007F4D3F"/>
    <w:rsid w:val="007F5132"/>
    <w:rsid w:val="007F5D43"/>
    <w:rsid w:val="008141F8"/>
    <w:rsid w:val="00814380"/>
    <w:rsid w:val="00822ABD"/>
    <w:rsid w:val="00830EEA"/>
    <w:rsid w:val="00832796"/>
    <w:rsid w:val="00832EA4"/>
    <w:rsid w:val="00833284"/>
    <w:rsid w:val="00835C72"/>
    <w:rsid w:val="00836661"/>
    <w:rsid w:val="00843564"/>
    <w:rsid w:val="00844C13"/>
    <w:rsid w:val="00845197"/>
    <w:rsid w:val="0085265B"/>
    <w:rsid w:val="00857A75"/>
    <w:rsid w:val="00857CC7"/>
    <w:rsid w:val="00871F69"/>
    <w:rsid w:val="00875264"/>
    <w:rsid w:val="0088235C"/>
    <w:rsid w:val="00882D2C"/>
    <w:rsid w:val="00884FFD"/>
    <w:rsid w:val="008901A7"/>
    <w:rsid w:val="00896E51"/>
    <w:rsid w:val="008A5EFD"/>
    <w:rsid w:val="008B4E86"/>
    <w:rsid w:val="008C009D"/>
    <w:rsid w:val="008C3BA4"/>
    <w:rsid w:val="008E0FBC"/>
    <w:rsid w:val="008E19EB"/>
    <w:rsid w:val="008E1FD8"/>
    <w:rsid w:val="008E411A"/>
    <w:rsid w:val="008E6B25"/>
    <w:rsid w:val="008F4D9C"/>
    <w:rsid w:val="008F7A2E"/>
    <w:rsid w:val="00902A57"/>
    <w:rsid w:val="00902B09"/>
    <w:rsid w:val="00903652"/>
    <w:rsid w:val="00905815"/>
    <w:rsid w:val="0090654D"/>
    <w:rsid w:val="00910483"/>
    <w:rsid w:val="00910905"/>
    <w:rsid w:val="00911798"/>
    <w:rsid w:val="00920FA3"/>
    <w:rsid w:val="00921B3A"/>
    <w:rsid w:val="00947C12"/>
    <w:rsid w:val="00952F7D"/>
    <w:rsid w:val="009532B9"/>
    <w:rsid w:val="0095349E"/>
    <w:rsid w:val="00965211"/>
    <w:rsid w:val="00971E8F"/>
    <w:rsid w:val="0098080A"/>
    <w:rsid w:val="00981B7C"/>
    <w:rsid w:val="00984C18"/>
    <w:rsid w:val="00990566"/>
    <w:rsid w:val="009929E8"/>
    <w:rsid w:val="00992FE0"/>
    <w:rsid w:val="00993509"/>
    <w:rsid w:val="00994E3F"/>
    <w:rsid w:val="00995D41"/>
    <w:rsid w:val="009A2ACF"/>
    <w:rsid w:val="009A380C"/>
    <w:rsid w:val="009A3D5E"/>
    <w:rsid w:val="009A6B02"/>
    <w:rsid w:val="009B2968"/>
    <w:rsid w:val="009B4884"/>
    <w:rsid w:val="009B4EC6"/>
    <w:rsid w:val="009B54DE"/>
    <w:rsid w:val="009B5B20"/>
    <w:rsid w:val="009B72D4"/>
    <w:rsid w:val="009C21FA"/>
    <w:rsid w:val="009C4170"/>
    <w:rsid w:val="009C503E"/>
    <w:rsid w:val="009C5DAC"/>
    <w:rsid w:val="009D01CA"/>
    <w:rsid w:val="009D390C"/>
    <w:rsid w:val="009D4923"/>
    <w:rsid w:val="009E5B8C"/>
    <w:rsid w:val="009F002F"/>
    <w:rsid w:val="009F604D"/>
    <w:rsid w:val="009F6CB2"/>
    <w:rsid w:val="00A02592"/>
    <w:rsid w:val="00A044C5"/>
    <w:rsid w:val="00A07DCE"/>
    <w:rsid w:val="00A123DD"/>
    <w:rsid w:val="00A14398"/>
    <w:rsid w:val="00A1773D"/>
    <w:rsid w:val="00A20E81"/>
    <w:rsid w:val="00A2236B"/>
    <w:rsid w:val="00A24EEE"/>
    <w:rsid w:val="00A258C6"/>
    <w:rsid w:val="00A26BF6"/>
    <w:rsid w:val="00A3235E"/>
    <w:rsid w:val="00A3321F"/>
    <w:rsid w:val="00A4032C"/>
    <w:rsid w:val="00A42345"/>
    <w:rsid w:val="00A45DF5"/>
    <w:rsid w:val="00A461EA"/>
    <w:rsid w:val="00A53F7B"/>
    <w:rsid w:val="00A56464"/>
    <w:rsid w:val="00A602AF"/>
    <w:rsid w:val="00A61D53"/>
    <w:rsid w:val="00A63C5F"/>
    <w:rsid w:val="00A64F96"/>
    <w:rsid w:val="00A72D24"/>
    <w:rsid w:val="00A73794"/>
    <w:rsid w:val="00A76AD2"/>
    <w:rsid w:val="00A76C56"/>
    <w:rsid w:val="00A94977"/>
    <w:rsid w:val="00AA3DBA"/>
    <w:rsid w:val="00AA47F6"/>
    <w:rsid w:val="00AA5B8E"/>
    <w:rsid w:val="00AA6E78"/>
    <w:rsid w:val="00AB7FBC"/>
    <w:rsid w:val="00AC22F6"/>
    <w:rsid w:val="00AC28CA"/>
    <w:rsid w:val="00AC7CC1"/>
    <w:rsid w:val="00AD200D"/>
    <w:rsid w:val="00AD2E4A"/>
    <w:rsid w:val="00AD7A92"/>
    <w:rsid w:val="00AE2317"/>
    <w:rsid w:val="00AE4B74"/>
    <w:rsid w:val="00AE533F"/>
    <w:rsid w:val="00AE7FDD"/>
    <w:rsid w:val="00AF0501"/>
    <w:rsid w:val="00B01DAF"/>
    <w:rsid w:val="00B02083"/>
    <w:rsid w:val="00B03CFD"/>
    <w:rsid w:val="00B10AA6"/>
    <w:rsid w:val="00B1292F"/>
    <w:rsid w:val="00B16B28"/>
    <w:rsid w:val="00B339AF"/>
    <w:rsid w:val="00B341F3"/>
    <w:rsid w:val="00B36993"/>
    <w:rsid w:val="00B36C13"/>
    <w:rsid w:val="00B3760A"/>
    <w:rsid w:val="00B403D3"/>
    <w:rsid w:val="00B41FF5"/>
    <w:rsid w:val="00B5263F"/>
    <w:rsid w:val="00B540F4"/>
    <w:rsid w:val="00B555AC"/>
    <w:rsid w:val="00B55E2D"/>
    <w:rsid w:val="00B57B8B"/>
    <w:rsid w:val="00B62119"/>
    <w:rsid w:val="00B75F6B"/>
    <w:rsid w:val="00B80203"/>
    <w:rsid w:val="00B80F90"/>
    <w:rsid w:val="00B81F03"/>
    <w:rsid w:val="00B82897"/>
    <w:rsid w:val="00B82C91"/>
    <w:rsid w:val="00B83656"/>
    <w:rsid w:val="00B91D15"/>
    <w:rsid w:val="00B9682E"/>
    <w:rsid w:val="00BA0C3B"/>
    <w:rsid w:val="00BA20E7"/>
    <w:rsid w:val="00BA2D82"/>
    <w:rsid w:val="00BC4B12"/>
    <w:rsid w:val="00BD09CA"/>
    <w:rsid w:val="00BD28D4"/>
    <w:rsid w:val="00BD5887"/>
    <w:rsid w:val="00BE1BA7"/>
    <w:rsid w:val="00BE6FD6"/>
    <w:rsid w:val="00BF07A1"/>
    <w:rsid w:val="00BF24CC"/>
    <w:rsid w:val="00C00182"/>
    <w:rsid w:val="00C12156"/>
    <w:rsid w:val="00C14AAF"/>
    <w:rsid w:val="00C15BA1"/>
    <w:rsid w:val="00C25B41"/>
    <w:rsid w:val="00C25B5A"/>
    <w:rsid w:val="00C26272"/>
    <w:rsid w:val="00C3007A"/>
    <w:rsid w:val="00C33D2C"/>
    <w:rsid w:val="00C40843"/>
    <w:rsid w:val="00C4180B"/>
    <w:rsid w:val="00C4321C"/>
    <w:rsid w:val="00C44F2D"/>
    <w:rsid w:val="00C45025"/>
    <w:rsid w:val="00C45324"/>
    <w:rsid w:val="00C50233"/>
    <w:rsid w:val="00C522ED"/>
    <w:rsid w:val="00C5617E"/>
    <w:rsid w:val="00C57414"/>
    <w:rsid w:val="00C66BC5"/>
    <w:rsid w:val="00C67B26"/>
    <w:rsid w:val="00C74D7D"/>
    <w:rsid w:val="00C7518D"/>
    <w:rsid w:val="00C76E37"/>
    <w:rsid w:val="00C83F0B"/>
    <w:rsid w:val="00C879EC"/>
    <w:rsid w:val="00C87CBD"/>
    <w:rsid w:val="00C9005D"/>
    <w:rsid w:val="00C9130B"/>
    <w:rsid w:val="00C95220"/>
    <w:rsid w:val="00C95D8C"/>
    <w:rsid w:val="00CA0E48"/>
    <w:rsid w:val="00CA7CFF"/>
    <w:rsid w:val="00CB01E8"/>
    <w:rsid w:val="00CB2281"/>
    <w:rsid w:val="00CB27C5"/>
    <w:rsid w:val="00CB39A7"/>
    <w:rsid w:val="00CD5628"/>
    <w:rsid w:val="00CE1F11"/>
    <w:rsid w:val="00CE3CA6"/>
    <w:rsid w:val="00CE5EFA"/>
    <w:rsid w:val="00CF41D1"/>
    <w:rsid w:val="00CF6B7B"/>
    <w:rsid w:val="00CF749D"/>
    <w:rsid w:val="00CF7DF3"/>
    <w:rsid w:val="00D04EA1"/>
    <w:rsid w:val="00D06F0B"/>
    <w:rsid w:val="00D11C4D"/>
    <w:rsid w:val="00D21C2A"/>
    <w:rsid w:val="00D2362E"/>
    <w:rsid w:val="00D2454B"/>
    <w:rsid w:val="00D31B02"/>
    <w:rsid w:val="00D44234"/>
    <w:rsid w:val="00D53D7A"/>
    <w:rsid w:val="00D562E2"/>
    <w:rsid w:val="00D60769"/>
    <w:rsid w:val="00D61BAA"/>
    <w:rsid w:val="00D651DF"/>
    <w:rsid w:val="00D7372E"/>
    <w:rsid w:val="00D73C35"/>
    <w:rsid w:val="00D74692"/>
    <w:rsid w:val="00D75146"/>
    <w:rsid w:val="00D82F54"/>
    <w:rsid w:val="00D8301B"/>
    <w:rsid w:val="00D853A5"/>
    <w:rsid w:val="00D855F8"/>
    <w:rsid w:val="00D91FF0"/>
    <w:rsid w:val="00D94FD9"/>
    <w:rsid w:val="00DA0C1C"/>
    <w:rsid w:val="00DA1A46"/>
    <w:rsid w:val="00DB28A4"/>
    <w:rsid w:val="00DB4EE1"/>
    <w:rsid w:val="00DB5E0A"/>
    <w:rsid w:val="00DB6E24"/>
    <w:rsid w:val="00DC0590"/>
    <w:rsid w:val="00DC15F1"/>
    <w:rsid w:val="00DC44E9"/>
    <w:rsid w:val="00DC5861"/>
    <w:rsid w:val="00DD07F9"/>
    <w:rsid w:val="00DD53DE"/>
    <w:rsid w:val="00DD56CB"/>
    <w:rsid w:val="00DD71EC"/>
    <w:rsid w:val="00DE0FC4"/>
    <w:rsid w:val="00DE3081"/>
    <w:rsid w:val="00DE33FB"/>
    <w:rsid w:val="00DE6396"/>
    <w:rsid w:val="00DF3F02"/>
    <w:rsid w:val="00DF6ACE"/>
    <w:rsid w:val="00E023FF"/>
    <w:rsid w:val="00E1473E"/>
    <w:rsid w:val="00E15C60"/>
    <w:rsid w:val="00E3210A"/>
    <w:rsid w:val="00E32F33"/>
    <w:rsid w:val="00E346E4"/>
    <w:rsid w:val="00E405A8"/>
    <w:rsid w:val="00E4119D"/>
    <w:rsid w:val="00E44B70"/>
    <w:rsid w:val="00E474B6"/>
    <w:rsid w:val="00E50212"/>
    <w:rsid w:val="00E5396E"/>
    <w:rsid w:val="00E57179"/>
    <w:rsid w:val="00E614F4"/>
    <w:rsid w:val="00E65D4D"/>
    <w:rsid w:val="00E71D15"/>
    <w:rsid w:val="00E832AC"/>
    <w:rsid w:val="00E845A8"/>
    <w:rsid w:val="00E95525"/>
    <w:rsid w:val="00EA31E4"/>
    <w:rsid w:val="00EA4A50"/>
    <w:rsid w:val="00EA58E3"/>
    <w:rsid w:val="00EA73DB"/>
    <w:rsid w:val="00EB046C"/>
    <w:rsid w:val="00EB048B"/>
    <w:rsid w:val="00EB1C3A"/>
    <w:rsid w:val="00EB4820"/>
    <w:rsid w:val="00EB60FA"/>
    <w:rsid w:val="00EC0EAA"/>
    <w:rsid w:val="00EC1975"/>
    <w:rsid w:val="00EC2D28"/>
    <w:rsid w:val="00EC4FDF"/>
    <w:rsid w:val="00EC614A"/>
    <w:rsid w:val="00ED10D2"/>
    <w:rsid w:val="00ED12D3"/>
    <w:rsid w:val="00ED2174"/>
    <w:rsid w:val="00EE0EAD"/>
    <w:rsid w:val="00EE197B"/>
    <w:rsid w:val="00EE5173"/>
    <w:rsid w:val="00EE5725"/>
    <w:rsid w:val="00EE6F0A"/>
    <w:rsid w:val="00EF0BA2"/>
    <w:rsid w:val="00EF585F"/>
    <w:rsid w:val="00F0134D"/>
    <w:rsid w:val="00F027F5"/>
    <w:rsid w:val="00F04F9B"/>
    <w:rsid w:val="00F12226"/>
    <w:rsid w:val="00F125CA"/>
    <w:rsid w:val="00F13549"/>
    <w:rsid w:val="00F136F3"/>
    <w:rsid w:val="00F1411E"/>
    <w:rsid w:val="00F174B3"/>
    <w:rsid w:val="00F209E9"/>
    <w:rsid w:val="00F27727"/>
    <w:rsid w:val="00F27AAD"/>
    <w:rsid w:val="00F30DB3"/>
    <w:rsid w:val="00F320B9"/>
    <w:rsid w:val="00F34001"/>
    <w:rsid w:val="00F36230"/>
    <w:rsid w:val="00F4393B"/>
    <w:rsid w:val="00F440DD"/>
    <w:rsid w:val="00F4563C"/>
    <w:rsid w:val="00F46DE6"/>
    <w:rsid w:val="00F51990"/>
    <w:rsid w:val="00F534C7"/>
    <w:rsid w:val="00F5440B"/>
    <w:rsid w:val="00F8679E"/>
    <w:rsid w:val="00F8692F"/>
    <w:rsid w:val="00F876D6"/>
    <w:rsid w:val="00F96D83"/>
    <w:rsid w:val="00FA30C8"/>
    <w:rsid w:val="00FA40B8"/>
    <w:rsid w:val="00FB5507"/>
    <w:rsid w:val="00FC1596"/>
    <w:rsid w:val="00FC283B"/>
    <w:rsid w:val="00FD25D9"/>
    <w:rsid w:val="00FD2D0B"/>
    <w:rsid w:val="00FD3CB5"/>
    <w:rsid w:val="00FE5B2A"/>
    <w:rsid w:val="00FE5C4D"/>
    <w:rsid w:val="00FE70B6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075E9"/>
  <w15:docId w15:val="{4CC3C436-1872-46C1-A30E-7D53CEB2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832AC"/>
  </w:style>
  <w:style w:type="paragraph" w:styleId="Heading1">
    <w:name w:val="heading 1"/>
    <w:basedOn w:val="Normal"/>
    <w:next w:val="Normal"/>
    <w:link w:val="Heading1Char"/>
    <w:uiPriority w:val="99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72D4"/>
    <w:pPr>
      <w:ind w:left="567" w:right="567"/>
      <w:jc w:val="center"/>
      <w:outlineLvl w:val="3"/>
    </w:pPr>
    <w:rPr>
      <w:b/>
      <w:sz w:val="80"/>
    </w:rPr>
  </w:style>
  <w:style w:type="paragraph" w:styleId="Heading5">
    <w:name w:val="heading 5"/>
    <w:basedOn w:val="Text"/>
    <w:next w:val="Normal"/>
    <w:link w:val="Heading5Char"/>
    <w:uiPriority w:val="99"/>
    <w:qFormat/>
    <w:rsid w:val="00E832AC"/>
    <w:pPr>
      <w:outlineLvl w:val="4"/>
    </w:pPr>
    <w:rPr>
      <w:b/>
      <w:color w:val="E2B80F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679E"/>
    <w:pPr>
      <w:keepNext/>
      <w:keepLines/>
      <w:suppressAutoHyphens/>
      <w:spacing w:before="40"/>
      <w:outlineLvl w:val="5"/>
    </w:pPr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679E"/>
    <w:pPr>
      <w:keepNext/>
      <w:keepLines/>
      <w:suppressAutoHyphens/>
      <w:spacing w:before="40"/>
      <w:outlineLvl w:val="6"/>
    </w:pPr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8679E"/>
    <w:pPr>
      <w:keepNext/>
      <w:keepLines/>
      <w:suppressAutoHyphens/>
      <w:spacing w:before="40"/>
      <w:outlineLvl w:val="7"/>
    </w:pPr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8"/>
    <w:qFormat/>
    <w:rsid w:val="00A602AF"/>
    <w:rPr>
      <w:sz w:val="10"/>
    </w:rPr>
  </w:style>
  <w:style w:type="table" w:styleId="TableGrid">
    <w:name w:val="Table Grid"/>
    <w:basedOn w:val="TableNormal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72D4"/>
    <w:rPr>
      <w:rFonts w:asciiTheme="majorHAnsi" w:hAnsiTheme="majorHAnsi"/>
      <w:b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1"/>
    <w:rsid w:val="009B72D4"/>
    <w:rPr>
      <w:rFonts w:asciiTheme="majorHAnsi" w:hAnsiTheme="majorHAnsi"/>
      <w:sz w:val="36"/>
      <w:szCs w:val="36"/>
    </w:rPr>
  </w:style>
  <w:style w:type="paragraph" w:styleId="Header">
    <w:name w:val="header"/>
    <w:basedOn w:val="Normal"/>
    <w:link w:val="HeaderChar"/>
    <w:uiPriority w:val="99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32AC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832AC"/>
    <w:rPr>
      <w:rFonts w:asciiTheme="majorHAnsi" w:hAnsiTheme="majorHAnsi"/>
      <w:sz w:val="20"/>
    </w:rPr>
  </w:style>
  <w:style w:type="character" w:styleId="PageNumber">
    <w:name w:val="page number"/>
    <w:basedOn w:val="DefaultParagraphFont"/>
    <w:uiPriority w:val="99"/>
    <w:semiHidden/>
    <w:rsid w:val="009B2968"/>
  </w:style>
  <w:style w:type="character" w:customStyle="1" w:styleId="Heading3Char">
    <w:name w:val="Heading 3 Char"/>
    <w:basedOn w:val="DefaultParagraphFont"/>
    <w:link w:val="Heading3"/>
    <w:uiPriority w:val="99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rsid w:val="009B72D4"/>
    <w:rPr>
      <w:b/>
      <w:sz w:val="80"/>
    </w:rPr>
  </w:style>
  <w:style w:type="paragraph" w:customStyle="1" w:styleId="Text">
    <w:name w:val="Text"/>
    <w:basedOn w:val="Normal"/>
    <w:uiPriority w:val="5"/>
    <w:qFormat/>
    <w:rsid w:val="009B72D4"/>
    <w:rPr>
      <w:sz w:val="28"/>
      <w:szCs w:val="28"/>
    </w:rPr>
  </w:style>
  <w:style w:type="paragraph" w:customStyle="1" w:styleId="ImageCaption">
    <w:name w:val="Image Captio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9"/>
    <w:rsid w:val="00E832AC"/>
    <w:rPr>
      <w:b/>
      <w:color w:val="E2B80F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123DD"/>
    <w:rPr>
      <w:color w:val="808080"/>
    </w:rPr>
  </w:style>
  <w:style w:type="paragraph" w:customStyle="1" w:styleId="Default">
    <w:name w:val="Default"/>
    <w:rsid w:val="005F26B9"/>
    <w:pPr>
      <w:widowControl w:val="0"/>
      <w:suppressAutoHyphens/>
    </w:pPr>
    <w:rPr>
      <w:rFonts w:ascii="Arial" w:eastAsia="SimSun" w:hAnsi="Arial" w:cs="Mangal"/>
      <w:color w:val="000000"/>
      <w:kern w:val="1"/>
      <w:lang w:val="ro-RO" w:eastAsia="zh-CN" w:bidi="hi-IN"/>
    </w:rPr>
  </w:style>
  <w:style w:type="character" w:customStyle="1" w:styleId="WW-Absatz-Standardschriftart">
    <w:name w:val="WW-Absatz-Standardschriftart"/>
    <w:uiPriority w:val="99"/>
    <w:rsid w:val="00C12156"/>
  </w:style>
  <w:style w:type="paragraph" w:styleId="ListParagraph">
    <w:name w:val="List Paragraph"/>
    <w:aliases w:val="Normal bullet 2,Forth level,List1,body 2,List Paragraph11,Listă colorată - Accentuare 11,Bullet,Citation List,Appendix_llevel1,Antes de enumeración,Párrafo de lista1,Heading 2_sj,Numbered Para 1,Dot pt,List Paragraph Char Char Char"/>
    <w:basedOn w:val="Normal"/>
    <w:link w:val="ListParagraphChar"/>
    <w:uiPriority w:val="34"/>
    <w:qFormat/>
    <w:rsid w:val="008E1FD8"/>
    <w:pPr>
      <w:ind w:left="720"/>
      <w:contextualSpacing/>
    </w:pPr>
  </w:style>
  <w:style w:type="character" w:customStyle="1" w:styleId="sden">
    <w:name w:val="s_den"/>
    <w:basedOn w:val="DefaultParagraphFont"/>
    <w:rsid w:val="00E3210A"/>
  </w:style>
  <w:style w:type="character" w:customStyle="1" w:styleId="shdr">
    <w:name w:val="s_hdr"/>
    <w:basedOn w:val="DefaultParagraphFont"/>
    <w:rsid w:val="00E3210A"/>
  </w:style>
  <w:style w:type="character" w:customStyle="1" w:styleId="spar">
    <w:name w:val="s_par"/>
    <w:basedOn w:val="DefaultParagraphFont"/>
    <w:rsid w:val="007A3801"/>
  </w:style>
  <w:style w:type="character" w:customStyle="1" w:styleId="scapttl">
    <w:name w:val="s_cap_ttl"/>
    <w:basedOn w:val="DefaultParagraphFont"/>
    <w:rsid w:val="007A3801"/>
  </w:style>
  <w:style w:type="character" w:customStyle="1" w:styleId="scapden">
    <w:name w:val="s_cap_den"/>
    <w:basedOn w:val="DefaultParagraphFont"/>
    <w:rsid w:val="007A3801"/>
  </w:style>
  <w:style w:type="character" w:customStyle="1" w:styleId="sartttl">
    <w:name w:val="s_art_ttl"/>
    <w:basedOn w:val="DefaultParagraphFont"/>
    <w:rsid w:val="007A3801"/>
  </w:style>
  <w:style w:type="character" w:customStyle="1" w:styleId="saln">
    <w:name w:val="s_aln"/>
    <w:basedOn w:val="DefaultParagraphFont"/>
    <w:rsid w:val="007A3801"/>
  </w:style>
  <w:style w:type="character" w:customStyle="1" w:styleId="salnttl">
    <w:name w:val="s_aln_ttl"/>
    <w:basedOn w:val="DefaultParagraphFont"/>
    <w:rsid w:val="007A3801"/>
  </w:style>
  <w:style w:type="character" w:customStyle="1" w:styleId="salnbdy">
    <w:name w:val="s_aln_bdy"/>
    <w:basedOn w:val="DefaultParagraphFont"/>
    <w:rsid w:val="007A3801"/>
  </w:style>
  <w:style w:type="character" w:styleId="Hyperlink">
    <w:name w:val="Hyperlink"/>
    <w:basedOn w:val="DefaultParagraphFont"/>
    <w:uiPriority w:val="99"/>
    <w:unhideWhenUsed/>
    <w:rsid w:val="007A3801"/>
    <w:rPr>
      <w:color w:val="0000FF"/>
      <w:u w:val="single"/>
    </w:rPr>
  </w:style>
  <w:style w:type="character" w:customStyle="1" w:styleId="slit">
    <w:name w:val="s_lit"/>
    <w:basedOn w:val="DefaultParagraphFont"/>
    <w:rsid w:val="007A3801"/>
  </w:style>
  <w:style w:type="character" w:customStyle="1" w:styleId="slitttl">
    <w:name w:val="s_lit_ttl"/>
    <w:basedOn w:val="DefaultParagraphFont"/>
    <w:rsid w:val="007A3801"/>
  </w:style>
  <w:style w:type="character" w:customStyle="1" w:styleId="slitbdy">
    <w:name w:val="s_lit_bdy"/>
    <w:basedOn w:val="DefaultParagraphFont"/>
    <w:rsid w:val="007A3801"/>
  </w:style>
  <w:style w:type="character" w:customStyle="1" w:styleId="slgi">
    <w:name w:val="s_lgi"/>
    <w:basedOn w:val="DefaultParagraphFont"/>
    <w:rsid w:val="007A3801"/>
  </w:style>
  <w:style w:type="paragraph" w:styleId="TOCHeading">
    <w:name w:val="TOC Heading"/>
    <w:basedOn w:val="Heading1"/>
    <w:next w:val="Normal"/>
    <w:uiPriority w:val="39"/>
    <w:unhideWhenUsed/>
    <w:qFormat/>
    <w:rsid w:val="00AD2E4A"/>
    <w:pPr>
      <w:keepNext/>
      <w:keepLines/>
      <w:spacing w:before="240" w:line="259" w:lineRule="auto"/>
      <w:outlineLvl w:val="9"/>
    </w:pPr>
    <w:rPr>
      <w:rFonts w:eastAsiaTheme="majorEastAsia" w:cstheme="majorBidi"/>
      <w:b w:val="0"/>
      <w:color w:val="A9890B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AD2E4A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D2E4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AD2E4A"/>
    <w:pPr>
      <w:spacing w:after="100"/>
      <w:ind w:left="48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233"/>
    <w:rPr>
      <w:color w:val="605E5C"/>
      <w:shd w:val="clear" w:color="auto" w:fill="E1DFDD"/>
    </w:rPr>
  </w:style>
  <w:style w:type="paragraph" w:styleId="NormalIndent">
    <w:name w:val="Normal Indent"/>
    <w:basedOn w:val="Normal"/>
    <w:uiPriority w:val="99"/>
    <w:unhideWhenUsed/>
    <w:rsid w:val="00833284"/>
    <w:pPr>
      <w:suppressAutoHyphens/>
      <w:ind w:left="720"/>
      <w:jc w:val="both"/>
    </w:pPr>
    <w:rPr>
      <w:rFonts w:ascii="futura pt book" w:hAnsi="futura pt book"/>
      <w:sz w:val="22"/>
      <w:szCs w:val="20"/>
    </w:rPr>
  </w:style>
  <w:style w:type="paragraph" w:customStyle="1" w:styleId="Style4">
    <w:name w:val="Style 4"/>
    <w:rsid w:val="00D853A5"/>
    <w:pPr>
      <w:widowControl w:val="0"/>
      <w:autoSpaceDE w:val="0"/>
      <w:autoSpaceDN w:val="0"/>
      <w:spacing w:line="360" w:lineRule="auto"/>
      <w:ind w:left="864" w:right="1512" w:hanging="360"/>
    </w:pPr>
    <w:rPr>
      <w:rFonts w:ascii="Arial" w:eastAsia="Times New Roman" w:hAnsi="Arial" w:cs="Arial"/>
      <w:sz w:val="20"/>
      <w:szCs w:val="20"/>
      <w:lang w:val="ro-RO"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Appendix_llevel1 Char,Antes de enumeración Char,Párrafo de lista1 Char,Dot pt Char"/>
    <w:link w:val="ListParagraph"/>
    <w:uiPriority w:val="34"/>
    <w:qFormat/>
    <w:locked/>
    <w:rsid w:val="00FC283B"/>
  </w:style>
  <w:style w:type="paragraph" w:styleId="NormalWeb">
    <w:name w:val="Normal (Web)"/>
    <w:basedOn w:val="Normal"/>
    <w:uiPriority w:val="99"/>
    <w:unhideWhenUsed/>
    <w:rsid w:val="001E2E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E2E8A"/>
    <w:rPr>
      <w:b/>
      <w:bCs/>
    </w:rPr>
  </w:style>
  <w:style w:type="paragraph" w:styleId="BodyText">
    <w:name w:val="Body Text"/>
    <w:basedOn w:val="Normal"/>
    <w:link w:val="BodyTextChar"/>
    <w:uiPriority w:val="99"/>
    <w:rsid w:val="00A14398"/>
    <w:pPr>
      <w:suppressAutoHyphens/>
    </w:pPr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14398"/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Heading20">
    <w:name w:val="Heading #2_"/>
    <w:link w:val="Heading21"/>
    <w:uiPriority w:val="99"/>
    <w:rsid w:val="00A14398"/>
    <w:rPr>
      <w:rFonts w:ascii="Arial" w:hAnsi="Arial" w:cs="Arial"/>
      <w:b/>
      <w:bCs/>
      <w:sz w:val="22"/>
      <w:szCs w:val="22"/>
      <w:u w:val="none"/>
      <w:effect w:val="none"/>
    </w:rPr>
  </w:style>
  <w:style w:type="character" w:customStyle="1" w:styleId="mw-headline">
    <w:name w:val="mw-headline"/>
    <w:basedOn w:val="DefaultParagraphFont"/>
    <w:rsid w:val="0035230B"/>
  </w:style>
  <w:style w:type="character" w:customStyle="1" w:styleId="mw-editsection">
    <w:name w:val="mw-editsection"/>
    <w:basedOn w:val="DefaultParagraphFont"/>
    <w:rsid w:val="0035230B"/>
  </w:style>
  <w:style w:type="character" w:customStyle="1" w:styleId="mw-editsection-bracket">
    <w:name w:val="mw-editsection-bracket"/>
    <w:basedOn w:val="DefaultParagraphFont"/>
    <w:rsid w:val="0035230B"/>
  </w:style>
  <w:style w:type="character" w:customStyle="1" w:styleId="mw-editsection-divider">
    <w:name w:val="mw-editsection-divider"/>
    <w:basedOn w:val="DefaultParagraphFont"/>
    <w:rsid w:val="0035230B"/>
  </w:style>
  <w:style w:type="table" w:customStyle="1" w:styleId="GridTable1Light-Accent31">
    <w:name w:val="Grid Table 1 Light - Accent 31"/>
    <w:basedOn w:val="TableNormal"/>
    <w:uiPriority w:val="46"/>
    <w:rsid w:val="0058343B"/>
    <w:tblPr>
      <w:tblStyleRowBandSize w:val="1"/>
      <w:tblStyleColBandSize w:val="1"/>
      <w:tblBorders>
        <w:top w:val="single" w:sz="4" w:space="0" w:color="6DDCFF" w:themeColor="accent3" w:themeTint="66"/>
        <w:left w:val="single" w:sz="4" w:space="0" w:color="6DDCFF" w:themeColor="accent3" w:themeTint="66"/>
        <w:bottom w:val="single" w:sz="4" w:space="0" w:color="6DDCFF" w:themeColor="accent3" w:themeTint="66"/>
        <w:right w:val="single" w:sz="4" w:space="0" w:color="6DDCFF" w:themeColor="accent3" w:themeTint="66"/>
        <w:insideH w:val="single" w:sz="4" w:space="0" w:color="6DDCFF" w:themeColor="accent3" w:themeTint="66"/>
        <w:insideV w:val="single" w:sz="4" w:space="0" w:color="6DD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5C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5C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P4303266">
    <w:name w:val="SP_4_303266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4274452">
    <w:name w:val="SC_4_274452"/>
    <w:uiPriority w:val="99"/>
    <w:rsid w:val="0058343B"/>
    <w:rPr>
      <w:rFonts w:cs="IBM Plex Sans"/>
      <w:color w:val="000000"/>
      <w:sz w:val="19"/>
      <w:szCs w:val="19"/>
    </w:rPr>
  </w:style>
  <w:style w:type="character" w:customStyle="1" w:styleId="SC4274497">
    <w:name w:val="SC_4_274497"/>
    <w:uiPriority w:val="99"/>
    <w:rsid w:val="0058343B"/>
    <w:rPr>
      <w:rFonts w:cs="IBM Plex Sans"/>
      <w:i/>
      <w:iCs/>
      <w:color w:val="000000"/>
      <w:sz w:val="19"/>
      <w:szCs w:val="19"/>
    </w:rPr>
  </w:style>
  <w:style w:type="paragraph" w:customStyle="1" w:styleId="SCLabelBodyInlineStyle">
    <w:name w:val="SCLabelBodyInlineStyle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emtttl">
    <w:name w:val="s_emt_ttl"/>
    <w:basedOn w:val="DefaultParagraphFont"/>
    <w:rsid w:val="000C68BD"/>
  </w:style>
  <w:style w:type="character" w:customStyle="1" w:styleId="semtbdy">
    <w:name w:val="s_emt_bdy"/>
    <w:basedOn w:val="DefaultParagraphFont"/>
    <w:rsid w:val="000C68BD"/>
  </w:style>
  <w:style w:type="character" w:customStyle="1" w:styleId="spubttl">
    <w:name w:val="s_pub_ttl"/>
    <w:basedOn w:val="DefaultParagraphFont"/>
    <w:rsid w:val="000C68BD"/>
  </w:style>
  <w:style w:type="character" w:customStyle="1" w:styleId="spubbdy">
    <w:name w:val="s_pub_bdy"/>
    <w:basedOn w:val="DefaultParagraphFont"/>
    <w:rsid w:val="000C68BD"/>
  </w:style>
  <w:style w:type="paragraph" w:customStyle="1" w:styleId="SP4303245">
    <w:name w:val="SP_4_303245"/>
    <w:basedOn w:val="Default"/>
    <w:next w:val="Default"/>
    <w:uiPriority w:val="99"/>
    <w:rsid w:val="003F2BFA"/>
    <w:pPr>
      <w:widowControl/>
      <w:suppressAutoHyphens w:val="0"/>
      <w:autoSpaceDE w:val="0"/>
      <w:autoSpaceDN w:val="0"/>
      <w:adjustRightInd w:val="0"/>
    </w:pPr>
    <w:rPr>
      <w:rFonts w:ascii="Noto Sans" w:eastAsiaTheme="minorHAnsi" w:hAnsi="Noto Sans" w:cs="Times New Roman"/>
      <w:color w:val="auto"/>
      <w:kern w:val="0"/>
      <w:lang w:val="en-US" w:eastAsia="en-US" w:bidi="ar-SA"/>
    </w:rPr>
  </w:style>
  <w:style w:type="character" w:customStyle="1" w:styleId="SC4274536">
    <w:name w:val="SC_4_274536"/>
    <w:uiPriority w:val="99"/>
    <w:rsid w:val="003F2BFA"/>
    <w:rPr>
      <w:rFonts w:cs="Noto Sans"/>
      <w:b/>
      <w:bCs/>
      <w:color w:val="112150"/>
      <w:sz w:val="34"/>
      <w:szCs w:val="34"/>
    </w:rPr>
  </w:style>
  <w:style w:type="character" w:customStyle="1" w:styleId="SC5274490">
    <w:name w:val="SC_5_274490"/>
    <w:uiPriority w:val="99"/>
    <w:rsid w:val="00A02592"/>
    <w:rPr>
      <w:rFonts w:cs="IBM Plex Sans"/>
      <w:i/>
      <w:iCs/>
      <w:color w:val="000000"/>
      <w:sz w:val="19"/>
      <w:szCs w:val="19"/>
    </w:rPr>
  </w:style>
  <w:style w:type="character" w:customStyle="1" w:styleId="SC5274452">
    <w:name w:val="SC_5_274452"/>
    <w:uiPriority w:val="99"/>
    <w:rsid w:val="00A02592"/>
    <w:rPr>
      <w:rFonts w:cs="IBM Plex Sans"/>
      <w:color w:val="000000"/>
      <w:sz w:val="19"/>
      <w:szCs w:val="19"/>
    </w:rPr>
  </w:style>
  <w:style w:type="paragraph" w:customStyle="1" w:styleId="SP5106640">
    <w:name w:val="SP_5_10664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06">
    <w:name w:val="SP_5_106606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5274499">
    <w:name w:val="SC_5_274499"/>
    <w:uiPriority w:val="99"/>
    <w:rsid w:val="00A02592"/>
    <w:rPr>
      <w:rFonts w:cs="IBM Plex Sans"/>
      <w:b/>
      <w:bCs/>
      <w:color w:val="000000"/>
      <w:sz w:val="19"/>
      <w:szCs w:val="19"/>
    </w:rPr>
  </w:style>
  <w:style w:type="paragraph" w:customStyle="1" w:styleId="SP5106837">
    <w:name w:val="SP_5_106837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30">
    <w:name w:val="SP_5_10663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p-b-9">
    <w:name w:val="p-b-9"/>
    <w:basedOn w:val="Normal"/>
    <w:rsid w:val="00494C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-text7">
    <w:name w:val="s-text7"/>
    <w:basedOn w:val="DefaultParagraphFont"/>
    <w:rsid w:val="00494C14"/>
  </w:style>
  <w:style w:type="character" w:customStyle="1" w:styleId="Bodytext2">
    <w:name w:val="Body text (2)_"/>
    <w:uiPriority w:val="99"/>
    <w:rsid w:val="002E2D04"/>
    <w:rPr>
      <w:rFonts w:ascii="Arial" w:hAnsi="Arial" w:cs="Arial"/>
      <w:sz w:val="22"/>
      <w:szCs w:val="22"/>
      <w:u w:val="none"/>
      <w:effect w:val="none"/>
    </w:rPr>
  </w:style>
  <w:style w:type="paragraph" w:customStyle="1" w:styleId="CharZchnZchnCharCharCharCharCharCharCharCharCharCharCharCharCaracterCaracterCharCaracterCaracter">
    <w:name w:val="Char Zchn Zchn Char Char Char Char Char Char Char Char Char Char Char Char Caracter Caracter Char Caracter Caracter"/>
    <w:basedOn w:val="Normal"/>
    <w:rsid w:val="00633B4E"/>
    <w:pPr>
      <w:suppressAutoHyphens/>
      <w:jc w:val="both"/>
    </w:pPr>
    <w:rPr>
      <w:rFonts w:ascii="futura pt book" w:eastAsia="Times New Roman" w:hAnsi="futura pt book" w:cs="Times New Roman"/>
      <w:sz w:val="22"/>
      <w:szCs w:val="20"/>
      <w:lang w:val="pl-PL" w:eastAsia="pl-PL"/>
    </w:rPr>
  </w:style>
  <w:style w:type="character" w:customStyle="1" w:styleId="a">
    <w:name w:val="_"/>
    <w:basedOn w:val="DefaultParagraphFont"/>
    <w:rsid w:val="006F322D"/>
  </w:style>
  <w:style w:type="character" w:customStyle="1" w:styleId="pg-1ff2">
    <w:name w:val="pg-1ff2"/>
    <w:basedOn w:val="DefaultParagraphFont"/>
    <w:rsid w:val="006F322D"/>
  </w:style>
  <w:style w:type="character" w:customStyle="1" w:styleId="Bodytext3">
    <w:name w:val="Body text (3)_"/>
    <w:basedOn w:val="DefaultParagraphFont"/>
    <w:link w:val="Bodytext3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0">
    <w:name w:val="Body text_"/>
    <w:basedOn w:val="DefaultParagraphFont"/>
    <w:link w:val="BodyText1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6F322D"/>
    <w:pPr>
      <w:shd w:val="clear" w:color="auto" w:fill="FFFFFF"/>
      <w:spacing w:before="780" w:after="240" w:line="240" w:lineRule="atLeast"/>
      <w:ind w:hanging="38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BodyText1">
    <w:name w:val="Body Text1"/>
    <w:basedOn w:val="Normal"/>
    <w:link w:val="Bodytext0"/>
    <w:rsid w:val="006F322D"/>
    <w:pPr>
      <w:shd w:val="clear" w:color="auto" w:fill="FFFFFF"/>
      <w:spacing w:before="240" w:after="240" w:line="240" w:lineRule="atLeast"/>
      <w:ind w:hanging="1060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BodytextBold">
    <w:name w:val="Body text + Bold"/>
    <w:basedOn w:val="Bodytext0"/>
    <w:uiPriority w:val="99"/>
    <w:rsid w:val="006F322D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9pt">
    <w:name w:val="Body text + 9 pt"/>
    <w:aliases w:val="Italic,Bold,Header or footer + 7.5 pt,Heading #2 + 9 pt,Not Bold"/>
    <w:basedOn w:val="Bodytext0"/>
    <w:uiPriority w:val="99"/>
    <w:rsid w:val="006F322D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6F322D"/>
    <w:pPr>
      <w:shd w:val="clear" w:color="auto" w:fill="FFFFFF"/>
      <w:spacing w:before="180" w:after="18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BodytextCandara">
    <w:name w:val="Body text + Candara"/>
    <w:aliases w:val="8.5 pt,Spacing 0 pt"/>
    <w:basedOn w:val="Bodytext0"/>
    <w:uiPriority w:val="99"/>
    <w:rsid w:val="006F322D"/>
    <w:rPr>
      <w:rFonts w:ascii="Candara" w:hAnsi="Candara" w:cs="Candara"/>
      <w:spacing w:val="-10"/>
      <w:sz w:val="17"/>
      <w:szCs w:val="17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6F322D"/>
    <w:pPr>
      <w:shd w:val="clear" w:color="auto" w:fill="FFFFFF"/>
      <w:spacing w:before="240" w:after="240" w:line="240" w:lineRule="atLeast"/>
      <w:ind w:hanging="1060"/>
      <w:outlineLvl w:val="1"/>
    </w:pPr>
    <w:rPr>
      <w:rFonts w:ascii="Arial" w:hAnsi="Arial" w:cs="Arial"/>
      <w:b/>
      <w:bCs/>
      <w:sz w:val="22"/>
      <w:szCs w:val="22"/>
    </w:rPr>
  </w:style>
  <w:style w:type="character" w:customStyle="1" w:styleId="Heading22">
    <w:name w:val="Heading #2 (2)_"/>
    <w:basedOn w:val="DefaultParagraphFont"/>
    <w:link w:val="Heading220"/>
    <w:uiPriority w:val="99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ing220">
    <w:name w:val="Heading #2 (2)"/>
    <w:basedOn w:val="Normal"/>
    <w:link w:val="Heading22"/>
    <w:uiPriority w:val="99"/>
    <w:rsid w:val="006F322D"/>
    <w:pPr>
      <w:shd w:val="clear" w:color="auto" w:fill="FFFFFF"/>
      <w:spacing w:before="600" w:after="240" w:line="240" w:lineRule="atLeast"/>
      <w:ind w:hanging="220"/>
      <w:outlineLvl w:val="1"/>
    </w:pPr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6F322D"/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F322D"/>
    <w:rPr>
      <w:i/>
      <w:iCs/>
    </w:rPr>
  </w:style>
  <w:style w:type="paragraph" w:customStyle="1" w:styleId="Bodytext20">
    <w:name w:val="Body text (2)"/>
    <w:basedOn w:val="Normal"/>
    <w:next w:val="Normal"/>
    <w:rsid w:val="00EF585F"/>
    <w:pPr>
      <w:suppressAutoHyphens/>
      <w:spacing w:before="240" w:line="259" w:lineRule="exact"/>
      <w:ind w:hanging="360"/>
    </w:pPr>
    <w:rPr>
      <w:rFonts w:ascii="Arial" w:eastAsia="Times New Roman" w:hAnsi="Arial" w:cs="Arial"/>
      <w:sz w:val="22"/>
      <w:szCs w:val="22"/>
      <w:lang w:val="ro-RO" w:eastAsia="ar-SA"/>
    </w:rPr>
  </w:style>
  <w:style w:type="paragraph" w:customStyle="1" w:styleId="Listparagraf1">
    <w:name w:val="Listă paragraf1"/>
    <w:basedOn w:val="Normal"/>
    <w:uiPriority w:val="99"/>
    <w:rsid w:val="00EF585F"/>
    <w:pPr>
      <w:suppressAutoHyphens/>
      <w:autoSpaceDN w:val="0"/>
      <w:spacing w:after="160" w:line="247" w:lineRule="auto"/>
      <w:ind w:left="720"/>
    </w:pPr>
    <w:rPr>
      <w:rFonts w:ascii="Times New Roman" w:eastAsia="Times New Roman" w:hAnsi="Times New Roman" w:cs="Times New Roman"/>
      <w:color w:val="000000"/>
      <w:sz w:val="22"/>
      <w:szCs w:val="22"/>
      <w:lang w:val="ro-RO" w:eastAsia="ro-RO"/>
    </w:rPr>
  </w:style>
  <w:style w:type="character" w:customStyle="1" w:styleId="Fontdeparagrafimplicit1">
    <w:name w:val="Font de paragraf implicit1"/>
    <w:rsid w:val="00EF585F"/>
  </w:style>
  <w:style w:type="paragraph" w:styleId="BodyTextIndent">
    <w:name w:val="Body Text Indent"/>
    <w:basedOn w:val="Normal"/>
    <w:link w:val="BodyTextIndentChar"/>
    <w:unhideWhenUsed/>
    <w:rsid w:val="009B5B20"/>
    <w:pPr>
      <w:suppressAutoHyphens/>
      <w:spacing w:after="120"/>
      <w:ind w:left="360"/>
      <w:jc w:val="both"/>
    </w:pPr>
    <w:rPr>
      <w:rFonts w:ascii="futura pt book" w:hAnsi="futura pt book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B5B20"/>
    <w:rPr>
      <w:rFonts w:ascii="futura pt book" w:hAnsi="futura pt book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F8679E"/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F8679E"/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F8679E"/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679E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679E"/>
    <w:rPr>
      <w:rFonts w:ascii="Calibri" w:hAnsi="Calibri"/>
      <w:sz w:val="22"/>
      <w:szCs w:val="21"/>
      <w:lang w:val="en-GB"/>
    </w:rPr>
  </w:style>
  <w:style w:type="paragraph" w:customStyle="1" w:styleId="style2">
    <w:name w:val="style2"/>
    <w:basedOn w:val="Normal"/>
    <w:uiPriority w:val="99"/>
    <w:rsid w:val="00F867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tyle3">
    <w:name w:val="style3"/>
    <w:basedOn w:val="DefaultParagraphFont"/>
    <w:rsid w:val="00F8679E"/>
  </w:style>
  <w:style w:type="paragraph" w:styleId="BodyText31">
    <w:name w:val="Body Text 3"/>
    <w:basedOn w:val="Normal"/>
    <w:link w:val="BodyText3Char"/>
    <w:uiPriority w:val="99"/>
    <w:semiHidden/>
    <w:unhideWhenUsed/>
    <w:rsid w:val="00F8679E"/>
    <w:pPr>
      <w:suppressAutoHyphens/>
      <w:spacing w:after="120"/>
      <w:jc w:val="both"/>
    </w:pPr>
    <w:rPr>
      <w:rFonts w:ascii="futura pt book" w:hAnsi="futura pt book"/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679E"/>
    <w:rPr>
      <w:rFonts w:ascii="futura pt book" w:hAnsi="futura pt book"/>
      <w:sz w:val="16"/>
      <w:szCs w:val="16"/>
    </w:rPr>
  </w:style>
  <w:style w:type="character" w:customStyle="1" w:styleId="WW8Num1z0">
    <w:name w:val="WW8Num1z0"/>
    <w:rsid w:val="00F8679E"/>
    <w:rPr>
      <w:rFonts w:hint="default"/>
    </w:rPr>
  </w:style>
  <w:style w:type="character" w:customStyle="1" w:styleId="Fontdeparagrafimplicit">
    <w:name w:val="Font de paragraf implicit"/>
    <w:rsid w:val="00F8679E"/>
  </w:style>
  <w:style w:type="paragraph" w:customStyle="1" w:styleId="Listparagraf">
    <w:name w:val="Listă paragraf"/>
    <w:basedOn w:val="Normal"/>
    <w:rsid w:val="00F8679E"/>
    <w:pPr>
      <w:suppressAutoHyphens/>
      <w:autoSpaceDN w:val="0"/>
      <w:spacing w:after="160" w:line="251" w:lineRule="auto"/>
      <w:ind w:left="72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ro-RO" w:eastAsia="ro-RO"/>
    </w:rPr>
  </w:style>
  <w:style w:type="paragraph" w:customStyle="1" w:styleId="Style8">
    <w:name w:val="Style 8"/>
    <w:rsid w:val="00F8679E"/>
    <w:pPr>
      <w:widowControl w:val="0"/>
      <w:autoSpaceDE w:val="0"/>
      <w:autoSpaceDN w:val="0"/>
      <w:spacing w:before="108" w:after="10980" w:line="360" w:lineRule="auto"/>
      <w:ind w:left="576"/>
    </w:pPr>
    <w:rPr>
      <w:rFonts w:ascii="Arial" w:eastAsia="Times New Roman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5E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iliuldeadministratie@apabrasov.r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\AppData\Roaming\Microsoft\Templates\Modern%20report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4EE0E-D4A0-4CD3-B3A0-F8A79E6727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report</Template>
  <TotalTime>1</TotalTime>
  <Pages>8</Pages>
  <Words>2948</Words>
  <Characters>16809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</dc:creator>
  <cp:keywords/>
  <dc:description/>
  <cp:lastModifiedBy>catalin</cp:lastModifiedBy>
  <cp:revision>3</cp:revision>
  <cp:lastPrinted>2024-08-19T21:44:00Z</cp:lastPrinted>
  <dcterms:created xsi:type="dcterms:W3CDTF">2025-05-06T06:22:00Z</dcterms:created>
  <dcterms:modified xsi:type="dcterms:W3CDTF">2025-05-06T06:23:00Z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